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F064" w14:textId="78BB7E01" w:rsidR="002D292B" w:rsidRDefault="006D6FCE" w:rsidP="00ED221C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ED221C">
        <w:rPr>
          <w:rFonts w:ascii="Calibri" w:hAnsi="Calibri" w:cs="Calibri"/>
          <w:sz w:val="21"/>
          <w:szCs w:val="21"/>
        </w:rPr>
        <w:t>A change of program director</w:t>
      </w:r>
      <w:r w:rsidR="00ED221C" w:rsidRPr="00ED221C">
        <w:rPr>
          <w:rFonts w:ascii="Calibri" w:hAnsi="Calibri" w:cs="Calibri"/>
          <w:sz w:val="21"/>
          <w:szCs w:val="21"/>
        </w:rPr>
        <w:t xml:space="preserve"> </w:t>
      </w:r>
      <w:r w:rsidRPr="00ED221C">
        <w:rPr>
          <w:rFonts w:ascii="Calibri" w:hAnsi="Calibri" w:cs="Calibri"/>
          <w:sz w:val="21"/>
          <w:szCs w:val="21"/>
        </w:rPr>
        <w:t>must be reported</w:t>
      </w:r>
      <w:r w:rsidR="00C7623F" w:rsidRPr="00ED221C">
        <w:rPr>
          <w:rFonts w:ascii="Calibri" w:hAnsi="Calibri" w:cs="Calibri"/>
          <w:sz w:val="21"/>
          <w:szCs w:val="21"/>
        </w:rPr>
        <w:t xml:space="preserve"> </w:t>
      </w:r>
      <w:r w:rsidRPr="00ED221C">
        <w:rPr>
          <w:rFonts w:ascii="Calibri" w:hAnsi="Calibri" w:cs="Calibri"/>
          <w:sz w:val="21"/>
          <w:szCs w:val="21"/>
        </w:rPr>
        <w:t xml:space="preserve">in writing </w:t>
      </w:r>
      <w:r w:rsidR="00C7623F" w:rsidRPr="00ED221C">
        <w:rPr>
          <w:rFonts w:ascii="Calibri" w:hAnsi="Calibri" w:cs="Calibri"/>
          <w:sz w:val="21"/>
          <w:szCs w:val="21"/>
        </w:rPr>
        <w:t xml:space="preserve">and submitted </w:t>
      </w:r>
      <w:r w:rsidRPr="00ED221C">
        <w:rPr>
          <w:rFonts w:ascii="Calibri" w:hAnsi="Calibri" w:cs="Calibri"/>
          <w:sz w:val="21"/>
          <w:szCs w:val="21"/>
        </w:rPr>
        <w:t xml:space="preserve">by </w:t>
      </w:r>
      <w:r w:rsidR="00D72A9C" w:rsidRPr="00ED221C">
        <w:rPr>
          <w:rFonts w:ascii="Calibri" w:hAnsi="Calibri" w:cs="Calibri"/>
          <w:sz w:val="21"/>
          <w:szCs w:val="21"/>
        </w:rPr>
        <w:t xml:space="preserve">the </w:t>
      </w:r>
      <w:r w:rsidR="00D72A9C" w:rsidRPr="00ED221C">
        <w:rPr>
          <w:rFonts w:ascii="Calibri" w:hAnsi="Calibri" w:cs="Calibri"/>
          <w:b/>
          <w:bCs/>
          <w:sz w:val="21"/>
          <w:szCs w:val="21"/>
        </w:rPr>
        <w:t>immediate supervisor</w:t>
      </w:r>
      <w:r w:rsidRPr="00ED221C">
        <w:rPr>
          <w:rFonts w:ascii="Calibri" w:hAnsi="Calibri" w:cs="Calibri"/>
          <w:sz w:val="21"/>
          <w:szCs w:val="21"/>
        </w:rPr>
        <w:t xml:space="preserve"> of the program director at the time of the change. </w:t>
      </w:r>
      <w:r w:rsidR="00C7623F" w:rsidRPr="00ED221C">
        <w:rPr>
          <w:rFonts w:ascii="Calibri" w:hAnsi="Calibri" w:cs="Calibri"/>
          <w:sz w:val="21"/>
          <w:szCs w:val="21"/>
        </w:rPr>
        <w:t xml:space="preserve"> </w:t>
      </w:r>
      <w:r w:rsidR="00C7623F" w:rsidRPr="00ED221C">
        <w:rPr>
          <w:rFonts w:ascii="Calibri" w:hAnsi="Calibri" w:cs="Calibri"/>
          <w:bCs/>
          <w:sz w:val="21"/>
          <w:szCs w:val="21"/>
        </w:rPr>
        <w:t>Forms submitted by the program director will not be accepted.</w:t>
      </w:r>
      <w:r w:rsidR="00C7623F" w:rsidRPr="00ED221C">
        <w:rPr>
          <w:rFonts w:ascii="Calibri" w:hAnsi="Calibri" w:cs="Calibri"/>
          <w:b/>
          <w:sz w:val="21"/>
          <w:szCs w:val="21"/>
        </w:rPr>
        <w:t xml:space="preserve"> </w:t>
      </w:r>
      <w:r w:rsidR="00C7623F" w:rsidRPr="00ED221C">
        <w:rPr>
          <w:rFonts w:ascii="Calibri" w:hAnsi="Calibri" w:cs="Calibri"/>
          <w:sz w:val="21"/>
          <w:szCs w:val="21"/>
        </w:rPr>
        <w:t xml:space="preserve"> </w:t>
      </w:r>
      <w:r w:rsidR="00AE20B5" w:rsidRPr="00ED221C">
        <w:rPr>
          <w:rFonts w:ascii="Calibri" w:hAnsi="Calibri" w:cs="Calibri"/>
          <w:sz w:val="21"/>
          <w:szCs w:val="21"/>
        </w:rPr>
        <w:t xml:space="preserve">Refer to the </w:t>
      </w:r>
      <w:hyperlink r:id="rId8" w:history="1">
        <w:r w:rsidR="00AE20B5" w:rsidRPr="00B75F10">
          <w:rPr>
            <w:rStyle w:val="Hyperlink"/>
            <w:rFonts w:ascii="Calibri" w:hAnsi="Calibri" w:cs="Calibri"/>
            <w:sz w:val="21"/>
            <w:szCs w:val="21"/>
          </w:rPr>
          <w:t>ACEND Accreditation Standards</w:t>
        </w:r>
      </w:hyperlink>
      <w:r w:rsidR="00AE20B5" w:rsidRPr="00ED221C">
        <w:rPr>
          <w:rFonts w:ascii="Calibri" w:hAnsi="Calibri" w:cs="Calibri"/>
          <w:sz w:val="21"/>
          <w:szCs w:val="21"/>
        </w:rPr>
        <w:t xml:space="preserve"> for program director requirements in accordance with each program type.</w:t>
      </w:r>
      <w:r w:rsidRPr="00ED221C">
        <w:rPr>
          <w:rFonts w:ascii="Calibri" w:hAnsi="Calibri" w:cs="Calibri"/>
          <w:sz w:val="21"/>
          <w:szCs w:val="21"/>
        </w:rPr>
        <w:t xml:space="preserve"> </w:t>
      </w:r>
      <w:r w:rsidR="00AE20B5" w:rsidRPr="00ED221C">
        <w:rPr>
          <w:rFonts w:ascii="Calibri" w:hAnsi="Calibri" w:cs="Calibri"/>
          <w:b/>
          <w:sz w:val="21"/>
          <w:szCs w:val="21"/>
        </w:rPr>
        <w:t>Submit</w:t>
      </w:r>
      <w:r w:rsidR="007E79D7" w:rsidRPr="00ED221C">
        <w:rPr>
          <w:rFonts w:ascii="Calibri" w:hAnsi="Calibri" w:cs="Calibri"/>
          <w:b/>
          <w:sz w:val="21"/>
          <w:szCs w:val="21"/>
        </w:rPr>
        <w:t xml:space="preserve"> this form and curriculum vitae or résumé electronically to ACEND staff</w:t>
      </w:r>
      <w:r w:rsidR="00E3646F" w:rsidRPr="00ED221C">
        <w:rPr>
          <w:rFonts w:ascii="Calibri" w:hAnsi="Calibri" w:cs="Calibri"/>
          <w:b/>
          <w:sz w:val="21"/>
          <w:szCs w:val="21"/>
        </w:rPr>
        <w:t xml:space="preserve"> </w:t>
      </w:r>
      <w:r w:rsidR="00C740D6" w:rsidRPr="00ED221C">
        <w:rPr>
          <w:rFonts w:ascii="Calibri" w:hAnsi="Calibri" w:cs="Calibri"/>
          <w:b/>
          <w:sz w:val="21"/>
          <w:szCs w:val="21"/>
        </w:rPr>
        <w:t xml:space="preserve">at </w:t>
      </w:r>
      <w:hyperlink r:id="rId9" w:history="1">
        <w:r w:rsidR="00C740D6" w:rsidRPr="00ED221C">
          <w:rPr>
            <w:rStyle w:val="Hyperlink"/>
            <w:rFonts w:ascii="Calibri" w:hAnsi="Calibri" w:cs="Calibri"/>
            <w:b/>
            <w:sz w:val="21"/>
            <w:szCs w:val="21"/>
          </w:rPr>
          <w:t>ACENDreports@eatright.org</w:t>
        </w:r>
      </w:hyperlink>
      <w:r w:rsidR="00C740D6" w:rsidRPr="00ED221C">
        <w:rPr>
          <w:sz w:val="21"/>
          <w:szCs w:val="21"/>
        </w:rPr>
        <w:t>.</w:t>
      </w:r>
      <w:r w:rsidR="00C740D6" w:rsidRPr="00ED221C">
        <w:rPr>
          <w:rFonts w:ascii="Calibri" w:hAnsi="Calibri" w:cs="Calibri"/>
          <w:sz w:val="21"/>
          <w:szCs w:val="21"/>
        </w:rPr>
        <w:t xml:space="preserve"> </w:t>
      </w:r>
    </w:p>
    <w:p w14:paraId="55563BD7" w14:textId="77777777" w:rsidR="00ED221C" w:rsidRPr="00ED221C" w:rsidRDefault="00ED221C" w:rsidP="00ED221C">
      <w:pPr>
        <w:autoSpaceDE w:val="0"/>
        <w:autoSpaceDN w:val="0"/>
        <w:adjustRightInd w:val="0"/>
        <w:rPr>
          <w:rFonts w:ascii="Calibri" w:hAnsi="Calibri" w:cs="Calibri"/>
          <w:sz w:val="12"/>
          <w:szCs w:val="12"/>
        </w:rPr>
      </w:pPr>
    </w:p>
    <w:tbl>
      <w:tblPr>
        <w:tblW w:w="102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92"/>
        <w:gridCol w:w="938"/>
        <w:gridCol w:w="4125"/>
      </w:tblGrid>
      <w:tr w:rsidR="003D5D05" w:rsidRPr="00ED221C" w14:paraId="073156F0" w14:textId="77777777" w:rsidTr="004E63B9">
        <w:trPr>
          <w:trHeight w:val="317"/>
          <w:jc w:val="center"/>
        </w:trPr>
        <w:tc>
          <w:tcPr>
            <w:tcW w:w="2515" w:type="dxa"/>
            <w:vAlign w:val="bottom"/>
          </w:tcPr>
          <w:p w14:paraId="0818E880" w14:textId="77777777" w:rsidR="003D5D05" w:rsidRPr="00ED221C" w:rsidRDefault="00D72A9C" w:rsidP="00813ACD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 xml:space="preserve">Supervisor </w:t>
            </w:r>
            <w:r w:rsidR="003D5D05" w:rsidRPr="00ED221C">
              <w:rPr>
                <w:rFonts w:ascii="Calibri" w:hAnsi="Calibri" w:cs="Calibri"/>
                <w:sz w:val="21"/>
                <w:szCs w:val="21"/>
              </w:rPr>
              <w:t>Full Name</w:t>
            </w:r>
            <w:r w:rsidR="00C92FDC" w:rsidRPr="00ED221C">
              <w:rPr>
                <w:rFonts w:ascii="Calibri" w:hAnsi="Calibri" w:cs="Calibri"/>
                <w:sz w:val="21"/>
                <w:szCs w:val="21"/>
              </w:rPr>
              <w:t xml:space="preserve"> and Credentials</w:t>
            </w:r>
            <w:r w:rsidR="003D5D05" w:rsidRPr="00ED221C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bookmarkStart w:id="0" w:name="Text1"/>
        <w:tc>
          <w:tcPr>
            <w:tcW w:w="7755" w:type="dxa"/>
            <w:gridSpan w:val="3"/>
            <w:vAlign w:val="bottom"/>
          </w:tcPr>
          <w:p w14:paraId="3E9C2482" w14:textId="77777777" w:rsidR="003D5D05" w:rsidRPr="00ED221C" w:rsidRDefault="006D7B1F" w:rsidP="00813ACD">
            <w:pPr>
              <w:pStyle w:val="FieldText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end"/>
            </w:r>
            <w:bookmarkEnd w:id="0"/>
          </w:p>
        </w:tc>
      </w:tr>
      <w:tr w:rsidR="00373E8D" w:rsidRPr="00ED221C" w14:paraId="5B18BFDD" w14:textId="77777777" w:rsidTr="004E63B9">
        <w:trPr>
          <w:trHeight w:val="335"/>
          <w:jc w:val="center"/>
        </w:trPr>
        <w:tc>
          <w:tcPr>
            <w:tcW w:w="2515" w:type="dxa"/>
            <w:vAlign w:val="bottom"/>
          </w:tcPr>
          <w:p w14:paraId="0AE0E226" w14:textId="77777777" w:rsidR="00373E8D" w:rsidRPr="00ED221C" w:rsidRDefault="00373E8D" w:rsidP="00813ACD">
            <w:pPr>
              <w:pStyle w:val="BodyText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Supervisor Signature:</w:t>
            </w:r>
          </w:p>
        </w:tc>
        <w:tc>
          <w:tcPr>
            <w:tcW w:w="7755" w:type="dxa"/>
            <w:gridSpan w:val="3"/>
            <w:vAlign w:val="bottom"/>
          </w:tcPr>
          <w:p w14:paraId="70507EAE" w14:textId="77777777" w:rsidR="00373E8D" w:rsidRPr="00ED221C" w:rsidRDefault="00373E8D" w:rsidP="00813ACD">
            <w:pPr>
              <w:pStyle w:val="FieldTex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8155DD" w:rsidRPr="00ED221C" w14:paraId="29C8494F" w14:textId="77777777" w:rsidTr="004E63B9">
        <w:trPr>
          <w:trHeight w:val="317"/>
          <w:jc w:val="center"/>
        </w:trPr>
        <w:tc>
          <w:tcPr>
            <w:tcW w:w="2515" w:type="dxa"/>
            <w:vAlign w:val="bottom"/>
          </w:tcPr>
          <w:p w14:paraId="5F85556E" w14:textId="77777777" w:rsidR="008155DD" w:rsidRPr="00ED221C" w:rsidRDefault="008155DD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Institution</w:t>
            </w:r>
            <w:r w:rsidR="00900B36" w:rsidRPr="00ED221C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bookmarkStart w:id="1" w:name="Text2"/>
        <w:tc>
          <w:tcPr>
            <w:tcW w:w="7755" w:type="dxa"/>
            <w:gridSpan w:val="3"/>
            <w:vAlign w:val="bottom"/>
          </w:tcPr>
          <w:p w14:paraId="192B3621" w14:textId="77777777" w:rsidR="008155DD" w:rsidRPr="00ED221C" w:rsidRDefault="006D7B1F" w:rsidP="00813ACD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b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b/>
                <w:sz w:val="21"/>
                <w:szCs w:val="21"/>
              </w:rPr>
            </w:r>
            <w:r w:rsidRPr="00ED221C">
              <w:rPr>
                <w:rFonts w:ascii="Calibri" w:hAnsi="Calibri" w:cs="Calibri"/>
                <w:b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3D5D05" w:rsidRPr="00ED221C" w14:paraId="4C20F4BD" w14:textId="77777777" w:rsidTr="004E63B9">
        <w:trPr>
          <w:trHeight w:val="317"/>
          <w:jc w:val="center"/>
        </w:trPr>
        <w:tc>
          <w:tcPr>
            <w:tcW w:w="2515" w:type="dxa"/>
            <w:vAlign w:val="bottom"/>
          </w:tcPr>
          <w:p w14:paraId="03B133D2" w14:textId="77777777" w:rsidR="003D5D05" w:rsidRPr="00ED221C" w:rsidRDefault="003D5D05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Title:</w:t>
            </w:r>
          </w:p>
        </w:tc>
        <w:bookmarkStart w:id="2" w:name="Text3"/>
        <w:tc>
          <w:tcPr>
            <w:tcW w:w="7755" w:type="dxa"/>
            <w:gridSpan w:val="3"/>
            <w:vAlign w:val="bottom"/>
          </w:tcPr>
          <w:p w14:paraId="401DA3C8" w14:textId="77777777" w:rsidR="003D5D05" w:rsidRPr="00ED221C" w:rsidRDefault="006D7B1F" w:rsidP="00813ACD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3D5D05" w:rsidRPr="00ED221C" w14:paraId="77969E7E" w14:textId="77777777" w:rsidTr="004E63B9">
        <w:trPr>
          <w:trHeight w:val="317"/>
          <w:jc w:val="center"/>
        </w:trPr>
        <w:tc>
          <w:tcPr>
            <w:tcW w:w="2515" w:type="dxa"/>
            <w:vAlign w:val="bottom"/>
          </w:tcPr>
          <w:p w14:paraId="2759E2A2" w14:textId="77777777" w:rsidR="003D5D05" w:rsidRPr="00ED221C" w:rsidRDefault="003D5D05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Work Phone:</w:t>
            </w:r>
          </w:p>
        </w:tc>
        <w:bookmarkStart w:id="3" w:name="Text4"/>
        <w:tc>
          <w:tcPr>
            <w:tcW w:w="2692" w:type="dxa"/>
            <w:vAlign w:val="bottom"/>
          </w:tcPr>
          <w:p w14:paraId="3E5830E0" w14:textId="77777777" w:rsidR="003D5D05" w:rsidRPr="00ED221C" w:rsidRDefault="006D7B1F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938" w:type="dxa"/>
            <w:vAlign w:val="bottom"/>
          </w:tcPr>
          <w:p w14:paraId="5857DAEA" w14:textId="77777777" w:rsidR="003D5D05" w:rsidRPr="00ED221C" w:rsidRDefault="003D5D05" w:rsidP="00813ACD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E-mail:</w:t>
            </w:r>
          </w:p>
        </w:tc>
        <w:bookmarkStart w:id="4" w:name="Text5"/>
        <w:tc>
          <w:tcPr>
            <w:tcW w:w="4125" w:type="dxa"/>
            <w:vAlign w:val="bottom"/>
          </w:tcPr>
          <w:p w14:paraId="3D761F2C" w14:textId="44DAE2EC" w:rsidR="003D5D05" w:rsidRPr="00ED221C" w:rsidRDefault="006D7B1F" w:rsidP="00813ACD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4"/>
            <w:r w:rsidR="007321FD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</w:tbl>
    <w:p w14:paraId="684B3ADC" w14:textId="7E0823BB" w:rsidR="0041005D" w:rsidRPr="008C7DC3" w:rsidRDefault="003D5D05" w:rsidP="00813ACD">
      <w:pPr>
        <w:pStyle w:val="StyleHeading1LatinImpact18ptNotBoldNotItalicNou"/>
        <w:rPr>
          <w:rFonts w:ascii="Calibri" w:hAnsi="Calibri" w:cs="Calibri"/>
          <w:b/>
          <w:sz w:val="22"/>
          <w:szCs w:val="22"/>
        </w:rPr>
      </w:pPr>
      <w:r w:rsidRPr="008C7DC3">
        <w:rPr>
          <w:rFonts w:ascii="Calibri" w:hAnsi="Calibri" w:cs="Calibri"/>
          <w:b/>
          <w:caps w:val="0"/>
          <w:sz w:val="22"/>
          <w:szCs w:val="22"/>
        </w:rPr>
        <w:t xml:space="preserve">Program </w:t>
      </w:r>
      <w:r w:rsidR="008C7DC3">
        <w:rPr>
          <w:rFonts w:ascii="Calibri" w:hAnsi="Calibri" w:cs="Calibri"/>
          <w:b/>
          <w:caps w:val="0"/>
          <w:sz w:val="22"/>
          <w:szCs w:val="22"/>
        </w:rPr>
        <w:t>T</w:t>
      </w:r>
      <w:r w:rsidRPr="008C7DC3">
        <w:rPr>
          <w:rFonts w:ascii="Calibri" w:hAnsi="Calibri" w:cs="Calibri"/>
          <w:b/>
          <w:caps w:val="0"/>
          <w:sz w:val="22"/>
          <w:szCs w:val="22"/>
        </w:rPr>
        <w:t>ype: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3090"/>
        <w:gridCol w:w="3841"/>
      </w:tblGrid>
      <w:tr w:rsidR="00BE5C45" w:rsidRPr="005E55FC" w14:paraId="740C6E39" w14:textId="77777777" w:rsidTr="00BE5C45">
        <w:tc>
          <w:tcPr>
            <w:tcW w:w="3798" w:type="dxa"/>
            <w:shd w:val="clear" w:color="auto" w:fill="auto"/>
          </w:tcPr>
          <w:bookmarkStart w:id="5" w:name="lp_yes"/>
          <w:p w14:paraId="291E0A20" w14:textId="2FDB0BC5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9119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>Coordinated Program</w:t>
            </w:r>
          </w:p>
        </w:tc>
        <w:tc>
          <w:tcPr>
            <w:tcW w:w="3150" w:type="dxa"/>
            <w:shd w:val="clear" w:color="auto" w:fill="auto"/>
          </w:tcPr>
          <w:p w14:paraId="00773F4D" w14:textId="33C1D72D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2923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>Dietetic Internship Program</w:t>
            </w:r>
          </w:p>
        </w:tc>
        <w:tc>
          <w:tcPr>
            <w:tcW w:w="3924" w:type="dxa"/>
            <w:shd w:val="clear" w:color="auto" w:fill="auto"/>
          </w:tcPr>
          <w:p w14:paraId="79C41FFF" w14:textId="72B0BC6B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1442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 xml:space="preserve">Didactic Program in Dietetics                                                                                                                   </w:t>
            </w:r>
          </w:p>
        </w:tc>
      </w:tr>
      <w:tr w:rsidR="00BE5C45" w:rsidRPr="005E55FC" w14:paraId="18B58B27" w14:textId="77777777" w:rsidTr="00BE5C45">
        <w:tc>
          <w:tcPr>
            <w:tcW w:w="3798" w:type="dxa"/>
            <w:shd w:val="clear" w:color="auto" w:fill="auto"/>
          </w:tcPr>
          <w:p w14:paraId="1BED7E5D" w14:textId="1BC49120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9629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 xml:space="preserve">Dietetic Technician Program    </w:t>
            </w:r>
          </w:p>
        </w:tc>
        <w:tc>
          <w:tcPr>
            <w:tcW w:w="3150" w:type="dxa"/>
            <w:shd w:val="clear" w:color="auto" w:fill="auto"/>
          </w:tcPr>
          <w:p w14:paraId="011580CB" w14:textId="5DD9321A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17955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 xml:space="preserve">Graduate Program  </w:t>
            </w:r>
            <w:r w:rsidR="00CB6644" w:rsidRPr="00ED221C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</w:tcPr>
          <w:p w14:paraId="30FA9868" w14:textId="58D03A10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2395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F3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>Foreign Dietitian Education Program</w:t>
            </w:r>
          </w:p>
        </w:tc>
      </w:tr>
      <w:tr w:rsidR="00BE5C45" w:rsidRPr="005E55FC" w14:paraId="71F5875F" w14:textId="77777777" w:rsidTr="00BE5C45">
        <w:tc>
          <w:tcPr>
            <w:tcW w:w="3798" w:type="dxa"/>
            <w:shd w:val="clear" w:color="auto" w:fill="auto"/>
          </w:tcPr>
          <w:p w14:paraId="07A80D15" w14:textId="355F7423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5060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02BE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B6644" w:rsidRPr="00ED221C">
              <w:rPr>
                <w:rFonts w:ascii="Calibri" w:hAnsi="Calibri" w:cs="Calibri"/>
                <w:sz w:val="21"/>
                <w:szCs w:val="21"/>
              </w:rPr>
              <w:t xml:space="preserve">International Coordinated Program  </w:t>
            </w:r>
          </w:p>
        </w:tc>
        <w:tc>
          <w:tcPr>
            <w:tcW w:w="3150" w:type="dxa"/>
            <w:shd w:val="clear" w:color="auto" w:fill="auto"/>
          </w:tcPr>
          <w:p w14:paraId="550A9969" w14:textId="1D9DEDA3" w:rsidR="00CB6644" w:rsidRPr="00ED221C" w:rsidRDefault="00096FD1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11961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82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A2082" w:rsidRPr="00ED221C">
              <w:rPr>
                <w:rFonts w:ascii="Calibri" w:hAnsi="Calibri" w:cs="Calibri"/>
                <w:sz w:val="21"/>
                <w:szCs w:val="21"/>
              </w:rPr>
              <w:t xml:space="preserve"> Advanced Practice Doctor</w:t>
            </w:r>
            <w:r w:rsidR="002D7501" w:rsidRPr="00ED221C">
              <w:rPr>
                <w:rFonts w:ascii="Calibri" w:hAnsi="Calibri" w:cs="Calibri"/>
                <w:sz w:val="21"/>
                <w:szCs w:val="21"/>
              </w:rPr>
              <w:t>ate</w:t>
            </w:r>
            <w:r w:rsidR="00BA2082" w:rsidRPr="00ED22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97C14" w:rsidRPr="00ED221C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  <w:r w:rsidR="00BA2082" w:rsidRPr="00ED221C">
              <w:rPr>
                <w:rFonts w:ascii="Calibri" w:hAnsi="Calibri" w:cs="Calibri"/>
                <w:sz w:val="21"/>
                <w:szCs w:val="21"/>
              </w:rPr>
              <w:t>Program</w:t>
            </w:r>
          </w:p>
        </w:tc>
        <w:tc>
          <w:tcPr>
            <w:tcW w:w="3924" w:type="dxa"/>
            <w:shd w:val="clear" w:color="auto" w:fill="auto"/>
          </w:tcPr>
          <w:p w14:paraId="12AC2AE0" w14:textId="77777777" w:rsidR="00CB6644" w:rsidRPr="00ED221C" w:rsidRDefault="00CB6644" w:rsidP="005A1D13">
            <w:pPr>
              <w:pStyle w:val="BodyText"/>
              <w:tabs>
                <w:tab w:val="left" w:pos="1080"/>
                <w:tab w:val="left" w:pos="1890"/>
                <w:tab w:val="left" w:pos="2880"/>
              </w:tabs>
              <w:spacing w:before="4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bookmarkEnd w:id="5"/>
    <w:p w14:paraId="735749F6" w14:textId="0D9D45F6" w:rsidR="00F40B12" w:rsidRPr="00ED221C" w:rsidRDefault="00864A5B" w:rsidP="00813ACD">
      <w:pPr>
        <w:pStyle w:val="StyleHeading1LatinImpact18ptNotBoldNotItalicNou"/>
        <w:spacing w:before="120" w:after="120"/>
        <w:rPr>
          <w:rFonts w:ascii="Calibri" w:hAnsi="Calibri" w:cs="Calibri"/>
          <w:b/>
          <w:caps w:val="0"/>
          <w:sz w:val="21"/>
          <w:szCs w:val="21"/>
        </w:rPr>
      </w:pPr>
      <w:r w:rsidRPr="00ED221C">
        <w:rPr>
          <w:rFonts w:ascii="Calibri" w:hAnsi="Calibri" w:cs="Calibri"/>
          <w:b/>
          <w:caps w:val="0"/>
          <w:sz w:val="21"/>
          <w:szCs w:val="21"/>
        </w:rPr>
        <w:t xml:space="preserve">New </w:t>
      </w:r>
      <w:r w:rsidR="008C7DC3" w:rsidRPr="00ED221C">
        <w:rPr>
          <w:rFonts w:ascii="Calibri" w:hAnsi="Calibri" w:cs="Calibri"/>
          <w:b/>
          <w:caps w:val="0"/>
          <w:sz w:val="21"/>
          <w:szCs w:val="21"/>
        </w:rPr>
        <w:t>P</w:t>
      </w:r>
      <w:r w:rsidRPr="00ED221C">
        <w:rPr>
          <w:rFonts w:ascii="Calibri" w:hAnsi="Calibri" w:cs="Calibri"/>
          <w:b/>
          <w:caps w:val="0"/>
          <w:sz w:val="21"/>
          <w:szCs w:val="21"/>
        </w:rPr>
        <w:t xml:space="preserve">rogram </w:t>
      </w:r>
      <w:r w:rsidR="008C7DC3" w:rsidRPr="00ED221C">
        <w:rPr>
          <w:rFonts w:ascii="Calibri" w:hAnsi="Calibri" w:cs="Calibri"/>
          <w:b/>
          <w:caps w:val="0"/>
          <w:sz w:val="21"/>
          <w:szCs w:val="21"/>
        </w:rPr>
        <w:t>D</w:t>
      </w:r>
      <w:r w:rsidRPr="00ED221C">
        <w:rPr>
          <w:rFonts w:ascii="Calibri" w:hAnsi="Calibri" w:cs="Calibri"/>
          <w:b/>
          <w:caps w:val="0"/>
          <w:sz w:val="21"/>
          <w:szCs w:val="21"/>
        </w:rPr>
        <w:t>irector</w:t>
      </w:r>
      <w:r w:rsidR="00973402" w:rsidRPr="00ED221C">
        <w:rPr>
          <w:rFonts w:ascii="Calibri" w:hAnsi="Calibri" w:cs="Calibri"/>
          <w:b/>
          <w:caps w:val="0"/>
          <w:sz w:val="21"/>
          <w:szCs w:val="21"/>
        </w:rPr>
        <w:t xml:space="preserve"> </w:t>
      </w:r>
      <w:r w:rsidR="008C7DC3" w:rsidRPr="00ED221C">
        <w:rPr>
          <w:rFonts w:ascii="Calibri" w:hAnsi="Calibri" w:cs="Calibri"/>
          <w:b/>
          <w:caps w:val="0"/>
          <w:sz w:val="21"/>
          <w:szCs w:val="21"/>
        </w:rPr>
        <w:t>I</w:t>
      </w:r>
      <w:r w:rsidR="00973402" w:rsidRPr="00ED221C">
        <w:rPr>
          <w:rFonts w:ascii="Calibri" w:hAnsi="Calibri" w:cs="Calibri"/>
          <w:b/>
          <w:caps w:val="0"/>
          <w:sz w:val="21"/>
          <w:szCs w:val="21"/>
        </w:rPr>
        <w:t>nformation</w:t>
      </w:r>
      <w:r w:rsidR="00F40B12" w:rsidRPr="00ED221C">
        <w:rPr>
          <w:rFonts w:ascii="Calibri" w:hAnsi="Calibri" w:cs="Calibri"/>
          <w:b/>
          <w:caps w:val="0"/>
          <w:sz w:val="21"/>
          <w:szCs w:val="21"/>
        </w:rPr>
        <w:t>:</w:t>
      </w:r>
    </w:p>
    <w:tbl>
      <w:tblPr>
        <w:tblW w:w="107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16"/>
        <w:gridCol w:w="639"/>
        <w:gridCol w:w="540"/>
        <w:gridCol w:w="683"/>
        <w:gridCol w:w="1117"/>
        <w:gridCol w:w="1350"/>
        <w:gridCol w:w="819"/>
        <w:gridCol w:w="171"/>
        <w:gridCol w:w="509"/>
        <w:gridCol w:w="764"/>
        <w:gridCol w:w="257"/>
        <w:gridCol w:w="1035"/>
        <w:gridCol w:w="45"/>
        <w:gridCol w:w="540"/>
        <w:gridCol w:w="720"/>
      </w:tblGrid>
      <w:tr w:rsidR="00813ACD" w:rsidRPr="00ED221C" w14:paraId="47F84A18" w14:textId="77777777" w:rsidTr="008C7DC3">
        <w:trPr>
          <w:trHeight w:val="317"/>
          <w:jc w:val="center"/>
        </w:trPr>
        <w:tc>
          <w:tcPr>
            <w:tcW w:w="5845" w:type="dxa"/>
            <w:gridSpan w:val="6"/>
            <w:vAlign w:val="bottom"/>
          </w:tcPr>
          <w:p w14:paraId="76BD4558" w14:textId="77777777" w:rsidR="00813ACD" w:rsidRPr="00ED221C" w:rsidRDefault="00813ACD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New program director </w:t>
            </w:r>
            <w:proofErr w:type="gramStart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>change</w:t>
            </w:r>
            <w:proofErr w:type="gramEnd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effective date:</w:t>
            </w:r>
          </w:p>
        </w:tc>
        <w:sdt>
          <w:sdtPr>
            <w:rPr>
              <w:rFonts w:asciiTheme="minorHAnsi" w:hAnsiTheme="minorHAnsi" w:cstheme="minorHAnsi"/>
              <w:b w:val="0"/>
              <w:sz w:val="21"/>
              <w:szCs w:val="21"/>
            </w:rPr>
            <w:id w:val="100632958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60" w:type="dxa"/>
                <w:gridSpan w:val="9"/>
                <w:vAlign w:val="bottom"/>
              </w:tcPr>
              <w:p w14:paraId="561A3F39" w14:textId="362C961D" w:rsidR="00813ACD" w:rsidRPr="00ED221C" w:rsidRDefault="007321FD" w:rsidP="00813ACD">
                <w:pPr>
                  <w:pStyle w:val="FieldText"/>
                  <w:rPr>
                    <w:rFonts w:asciiTheme="minorHAnsi" w:hAnsiTheme="minorHAnsi" w:cstheme="minorHAnsi"/>
                    <w:b w:val="0"/>
                    <w:sz w:val="21"/>
                    <w:szCs w:val="21"/>
                  </w:rPr>
                </w:pPr>
                <w:r w:rsidRPr="00ED221C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4E63B9" w:rsidRPr="00ED221C" w14:paraId="01B14A2C" w14:textId="77777777" w:rsidTr="008C7DC3">
        <w:trPr>
          <w:trHeight w:val="317"/>
          <w:jc w:val="center"/>
        </w:trPr>
        <w:tc>
          <w:tcPr>
            <w:tcW w:w="7344" w:type="dxa"/>
            <w:gridSpan w:val="9"/>
            <w:vAlign w:val="bottom"/>
          </w:tcPr>
          <w:p w14:paraId="66DFBA0F" w14:textId="574ADC95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Is this </w:t>
            </w:r>
            <w:proofErr w:type="gramStart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>the individual’s</w:t>
            </w:r>
            <w:proofErr w:type="gramEnd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first time as a director of an ACEND- accredited program?</w:t>
            </w:r>
          </w:p>
        </w:tc>
        <w:tc>
          <w:tcPr>
            <w:tcW w:w="3361" w:type="dxa"/>
            <w:gridSpan w:val="6"/>
            <w:vAlign w:val="bottom"/>
          </w:tcPr>
          <w:p w14:paraId="1D7DE46F" w14:textId="425F850C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b w:val="0"/>
                  <w:sz w:val="21"/>
                  <w:szCs w:val="21"/>
                </w:rPr>
                <w:id w:val="-2186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21C">
                  <w:rPr>
                    <w:rFonts w:ascii="Segoe UI Symbol" w:eastAsia="MS Gothic" w:hAnsi="Segoe UI Symbol" w:cs="Segoe UI Symbol"/>
                    <w:b w:val="0"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   No   </w:t>
            </w:r>
            <w:sdt>
              <w:sdtPr>
                <w:rPr>
                  <w:rFonts w:asciiTheme="minorHAnsi" w:hAnsiTheme="minorHAnsi" w:cstheme="minorHAnsi"/>
                  <w:b w:val="0"/>
                  <w:sz w:val="21"/>
                  <w:szCs w:val="21"/>
                </w:rPr>
                <w:id w:val="-187252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21C">
                  <w:rPr>
                    <w:rFonts w:ascii="Segoe UI Symbol" w:eastAsia="MS Gothic" w:hAnsi="Segoe UI Symbol" w:cs="Segoe UI Symbol"/>
                    <w:b w:val="0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B6644" w:rsidRPr="00ED221C" w14:paraId="4F430176" w14:textId="77777777" w:rsidTr="00ED221C">
        <w:trPr>
          <w:trHeight w:val="317"/>
          <w:jc w:val="center"/>
        </w:trPr>
        <w:tc>
          <w:tcPr>
            <w:tcW w:w="2695" w:type="dxa"/>
            <w:gridSpan w:val="3"/>
            <w:vAlign w:val="bottom"/>
          </w:tcPr>
          <w:p w14:paraId="5CA0369E" w14:textId="77777777" w:rsidR="00973402" w:rsidRPr="00ED221C" w:rsidRDefault="00973402" w:rsidP="00813ACD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Full Name:</w:t>
            </w:r>
          </w:p>
        </w:tc>
        <w:tc>
          <w:tcPr>
            <w:tcW w:w="3150" w:type="dxa"/>
            <w:gridSpan w:val="3"/>
            <w:vAlign w:val="bottom"/>
          </w:tcPr>
          <w:p w14:paraId="095C2C82" w14:textId="77777777" w:rsidR="00973402" w:rsidRPr="00ED221C" w:rsidRDefault="00AE0AAC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6" w:name="Text7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Last </w: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600" w:type="dxa"/>
            <w:gridSpan w:val="7"/>
            <w:vAlign w:val="bottom"/>
          </w:tcPr>
          <w:p w14:paraId="30243A4A" w14:textId="77777777" w:rsidR="00973402" w:rsidRPr="00ED221C" w:rsidRDefault="00AE0AAC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7" w:name="Text8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First </w: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  <w:vAlign w:val="bottom"/>
          </w:tcPr>
          <w:p w14:paraId="78DCF229" w14:textId="77777777" w:rsidR="00973402" w:rsidRPr="00ED221C" w:rsidRDefault="00AE0AAC" w:rsidP="00813ACD">
            <w:pPr>
              <w:pStyle w:val="FieldText"/>
              <w:rPr>
                <w:rFonts w:ascii="Calibri" w:hAnsi="Calibri" w:cs="Calibri"/>
                <w:b w:val="0"/>
                <w:sz w:val="21"/>
                <w:szCs w:val="21"/>
              </w:rPr>
            </w:pPr>
            <w:bookmarkStart w:id="8" w:name="Text9"/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t xml:space="preserve">M.I. </w:t>
            </w:r>
            <w:r w:rsidR="006D7B1F"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7B1F" w:rsidRPr="00ED221C">
              <w:rPr>
                <w:rFonts w:ascii="Calibri" w:hAnsi="Calibri" w:cs="Calibri"/>
                <w:b w:val="0"/>
                <w:sz w:val="21"/>
                <w:szCs w:val="21"/>
              </w:rPr>
              <w:instrText xml:space="preserve"> FORMTEXT </w:instrText>
            </w:r>
            <w:r w:rsidR="006D7B1F" w:rsidRPr="00ED221C">
              <w:rPr>
                <w:rFonts w:ascii="Calibri" w:hAnsi="Calibri" w:cs="Calibri"/>
                <w:b w:val="0"/>
                <w:sz w:val="21"/>
                <w:szCs w:val="21"/>
              </w:rPr>
            </w:r>
            <w:r w:rsidR="006D7B1F"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separate"/>
            </w:r>
            <w:r w:rsidR="006D7B1F"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="006D7B1F"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end"/>
            </w:r>
            <w:bookmarkEnd w:id="8"/>
          </w:p>
        </w:tc>
      </w:tr>
      <w:tr w:rsidR="008155DD" w:rsidRPr="00ED221C" w14:paraId="79E87413" w14:textId="77777777" w:rsidTr="008C7DC3">
        <w:trPr>
          <w:trHeight w:val="317"/>
          <w:jc w:val="center"/>
        </w:trPr>
        <w:tc>
          <w:tcPr>
            <w:tcW w:w="2695" w:type="dxa"/>
            <w:gridSpan w:val="3"/>
            <w:vAlign w:val="bottom"/>
          </w:tcPr>
          <w:p w14:paraId="589BDB5D" w14:textId="58A78102" w:rsidR="008155DD" w:rsidRPr="00ED221C" w:rsidRDefault="008155DD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Title/Position</w:t>
            </w:r>
            <w:r w:rsidR="00C92FDC" w:rsidRPr="00ED221C">
              <w:rPr>
                <w:rFonts w:asciiTheme="minorHAnsi" w:hAnsiTheme="minorHAnsi" w:cstheme="minorHAnsi"/>
                <w:sz w:val="21"/>
                <w:szCs w:val="21"/>
              </w:rPr>
              <w:t>/Credentials</w:t>
            </w:r>
            <w:r w:rsidR="008C7DC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</w:p>
        </w:tc>
        <w:bookmarkStart w:id="9" w:name="Text10"/>
        <w:tc>
          <w:tcPr>
            <w:tcW w:w="8010" w:type="dxa"/>
            <w:gridSpan w:val="12"/>
            <w:vAlign w:val="bottom"/>
          </w:tcPr>
          <w:p w14:paraId="6E3B7445" w14:textId="77777777" w:rsidR="008155DD" w:rsidRPr="00ED221C" w:rsidRDefault="006D7B1F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9"/>
          </w:p>
        </w:tc>
      </w:tr>
      <w:tr w:rsidR="008C7DC3" w:rsidRPr="00ED221C" w14:paraId="53F655C7" w14:textId="77777777" w:rsidTr="00F95B77">
        <w:trPr>
          <w:trHeight w:val="317"/>
          <w:jc w:val="center"/>
        </w:trPr>
        <w:tc>
          <w:tcPr>
            <w:tcW w:w="10705" w:type="dxa"/>
            <w:gridSpan w:val="15"/>
            <w:vAlign w:val="bottom"/>
          </w:tcPr>
          <w:p w14:paraId="21DA6F8E" w14:textId="67D4E6B8" w:rsidR="008C7DC3" w:rsidRPr="00ED221C" w:rsidRDefault="00096FD1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228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3" w:rsidRPr="00EF2B5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8C7DC3"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C7DC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Registered Dietitian Nutritionist (RDN) </w:t>
            </w:r>
            <w:r w:rsidR="008C7DC3"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OR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41043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3"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8C7DC3"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C7DC3" w:rsidRPr="00ED221C">
              <w:rPr>
                <w:rFonts w:asciiTheme="minorHAnsi" w:hAnsiTheme="minorHAnsi" w:cstheme="minorHAnsi"/>
                <w:sz w:val="21"/>
                <w:szCs w:val="21"/>
              </w:rPr>
              <w:t>Nutrition and</w:t>
            </w:r>
            <w:r w:rsidR="008C7DC3"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C7DC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Dietetic Technician Registered (NDTR) (DT programs only) </w:t>
            </w:r>
          </w:p>
        </w:tc>
      </w:tr>
      <w:tr w:rsidR="003927B1" w:rsidRPr="00ED221C" w14:paraId="7C68DB87" w14:textId="77777777" w:rsidTr="003927B1">
        <w:trPr>
          <w:trHeight w:val="317"/>
          <w:jc w:val="center"/>
        </w:trPr>
        <w:tc>
          <w:tcPr>
            <w:tcW w:w="2155" w:type="dxa"/>
            <w:gridSpan w:val="2"/>
            <w:vAlign w:val="bottom"/>
          </w:tcPr>
          <w:p w14:paraId="05C98130" w14:textId="406F2028" w:rsidR="003927B1" w:rsidRPr="00ED221C" w:rsidRDefault="003927B1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Cs/>
                <w:sz w:val="21"/>
                <w:szCs w:val="21"/>
              </w:rPr>
              <w:t>CDR Registration #:</w:t>
            </w:r>
          </w:p>
        </w:tc>
        <w:tc>
          <w:tcPr>
            <w:tcW w:w="8550" w:type="dxa"/>
            <w:gridSpan w:val="13"/>
            <w:vAlign w:val="bottom"/>
          </w:tcPr>
          <w:p w14:paraId="00DB6972" w14:textId="3C31C539" w:rsidR="003927B1" w:rsidRPr="00ED221C" w:rsidRDefault="003927B1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</w:p>
        </w:tc>
      </w:tr>
      <w:tr w:rsidR="003927B1" w:rsidRPr="00ED221C" w14:paraId="284E9EEE" w14:textId="77777777" w:rsidTr="00ED221C">
        <w:trPr>
          <w:trHeight w:val="317"/>
          <w:jc w:val="center"/>
        </w:trPr>
        <w:tc>
          <w:tcPr>
            <w:tcW w:w="6835" w:type="dxa"/>
            <w:gridSpan w:val="8"/>
            <w:vAlign w:val="bottom"/>
          </w:tcPr>
          <w:p w14:paraId="730B458F" w14:textId="38FEEA98" w:rsidR="003927B1" w:rsidRPr="00ED221C" w:rsidRDefault="003927B1" w:rsidP="003927B1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Number of years’ experience post CDR credentialing</w:t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ED221C">
              <w:rPr>
                <w:rFonts w:asciiTheme="minorHAnsi" w:hAnsiTheme="minorHAnsi" w:cstheme="minorHAnsi"/>
                <w:bCs/>
                <w:sz w:val="21"/>
                <w:szCs w:val="21"/>
              </w:rPr>
              <w:t>as an RDN or NDTR:</w:t>
            </w:r>
          </w:p>
        </w:tc>
        <w:tc>
          <w:tcPr>
            <w:tcW w:w="3870" w:type="dxa"/>
            <w:gridSpan w:val="7"/>
            <w:vAlign w:val="bottom"/>
          </w:tcPr>
          <w:p w14:paraId="444F1111" w14:textId="267AA874" w:rsidR="003927B1" w:rsidRPr="00ED221C" w:rsidRDefault="003927B1" w:rsidP="003927B1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</w:p>
        </w:tc>
      </w:tr>
      <w:tr w:rsidR="00F40B12" w:rsidRPr="00ED221C" w14:paraId="5F8FC23E" w14:textId="77777777" w:rsidTr="008C7DC3">
        <w:trPr>
          <w:trHeight w:val="317"/>
          <w:jc w:val="center"/>
        </w:trPr>
        <w:tc>
          <w:tcPr>
            <w:tcW w:w="2695" w:type="dxa"/>
            <w:gridSpan w:val="3"/>
            <w:vAlign w:val="bottom"/>
          </w:tcPr>
          <w:p w14:paraId="65B9E43A" w14:textId="77777777" w:rsidR="00F40B12" w:rsidRPr="00ED221C" w:rsidRDefault="008155DD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Institution</w:t>
            </w:r>
            <w:r w:rsidR="00F40B12" w:rsidRPr="00ED221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bookmarkStart w:id="10" w:name="Text11"/>
        <w:tc>
          <w:tcPr>
            <w:tcW w:w="8010" w:type="dxa"/>
            <w:gridSpan w:val="12"/>
            <w:vAlign w:val="bottom"/>
          </w:tcPr>
          <w:p w14:paraId="2775717E" w14:textId="77777777" w:rsidR="00F40B12" w:rsidRPr="00ED221C" w:rsidRDefault="006D7B1F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0"/>
          </w:p>
        </w:tc>
      </w:tr>
      <w:tr w:rsidR="008155DD" w:rsidRPr="00ED221C" w14:paraId="25C72D6F" w14:textId="77777777" w:rsidTr="008C7DC3">
        <w:trPr>
          <w:trHeight w:val="317"/>
          <w:jc w:val="center"/>
        </w:trPr>
        <w:tc>
          <w:tcPr>
            <w:tcW w:w="2695" w:type="dxa"/>
            <w:gridSpan w:val="3"/>
            <w:vAlign w:val="bottom"/>
          </w:tcPr>
          <w:p w14:paraId="291BABB4" w14:textId="77777777" w:rsidR="008155DD" w:rsidRPr="00ED221C" w:rsidRDefault="008155DD" w:rsidP="00813ACD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Address:</w:t>
            </w:r>
          </w:p>
        </w:tc>
        <w:bookmarkStart w:id="11" w:name="Text12"/>
        <w:tc>
          <w:tcPr>
            <w:tcW w:w="8010" w:type="dxa"/>
            <w:gridSpan w:val="12"/>
            <w:vAlign w:val="bottom"/>
          </w:tcPr>
          <w:p w14:paraId="2596D070" w14:textId="77777777" w:rsidR="008155DD" w:rsidRPr="00ED221C" w:rsidRDefault="006D7B1F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  <w:bookmarkEnd w:id="11"/>
          </w:p>
        </w:tc>
      </w:tr>
      <w:tr w:rsidR="008155DD" w:rsidRPr="00ED221C" w14:paraId="4B8A6273" w14:textId="77777777" w:rsidTr="008C7DC3">
        <w:trPr>
          <w:trHeight w:val="317"/>
          <w:jc w:val="center"/>
        </w:trPr>
        <w:tc>
          <w:tcPr>
            <w:tcW w:w="2695" w:type="dxa"/>
            <w:gridSpan w:val="3"/>
          </w:tcPr>
          <w:p w14:paraId="6526BF82" w14:textId="77777777" w:rsidR="008155DD" w:rsidRPr="00ED221C" w:rsidRDefault="008155DD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bookmarkStart w:id="12" w:name="Text13"/>
        <w:tc>
          <w:tcPr>
            <w:tcW w:w="8010" w:type="dxa"/>
            <w:gridSpan w:val="12"/>
          </w:tcPr>
          <w:p w14:paraId="1A8DC34F" w14:textId="77777777" w:rsidR="008155DD" w:rsidRPr="00ED221C" w:rsidRDefault="006D7B1F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2"/>
          </w:p>
        </w:tc>
      </w:tr>
      <w:tr w:rsidR="004E63B9" w:rsidRPr="00ED221C" w14:paraId="34356913" w14:textId="77777777" w:rsidTr="008C7DC3">
        <w:trPr>
          <w:trHeight w:val="272"/>
          <w:jc w:val="center"/>
        </w:trPr>
        <w:tc>
          <w:tcPr>
            <w:tcW w:w="2695" w:type="dxa"/>
            <w:gridSpan w:val="3"/>
            <w:vAlign w:val="bottom"/>
          </w:tcPr>
          <w:p w14:paraId="16EFAAD3" w14:textId="77777777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683" w:type="dxa"/>
            <w:vAlign w:val="bottom"/>
          </w:tcPr>
          <w:p w14:paraId="4609D7D5" w14:textId="3336B31F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13" w:name="Text14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City </w:t>
            </w:r>
          </w:p>
        </w:tc>
        <w:bookmarkEnd w:id="13"/>
        <w:tc>
          <w:tcPr>
            <w:tcW w:w="3286" w:type="dxa"/>
            <w:gridSpan w:val="3"/>
            <w:vAlign w:val="bottom"/>
          </w:tcPr>
          <w:p w14:paraId="03791A5A" w14:textId="54826FB2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680" w:type="dxa"/>
            <w:gridSpan w:val="2"/>
            <w:vAlign w:val="bottom"/>
          </w:tcPr>
          <w:p w14:paraId="27985E06" w14:textId="755B964A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14" w:name="Text15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State </w:t>
            </w:r>
            <w:bookmarkEnd w:id="14"/>
          </w:p>
        </w:tc>
        <w:tc>
          <w:tcPr>
            <w:tcW w:w="764" w:type="dxa"/>
            <w:vAlign w:val="bottom"/>
          </w:tcPr>
          <w:p w14:paraId="57F49CED" w14:textId="0FB93A98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1292" w:type="dxa"/>
            <w:gridSpan w:val="2"/>
            <w:vAlign w:val="bottom"/>
          </w:tcPr>
          <w:p w14:paraId="66B51B1C" w14:textId="3DBB5891" w:rsidR="004E63B9" w:rsidRPr="00ED221C" w:rsidRDefault="004E63B9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15" w:name="Text16"/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t>ZIP Code</w:t>
            </w:r>
          </w:p>
        </w:tc>
        <w:bookmarkEnd w:id="15"/>
        <w:tc>
          <w:tcPr>
            <w:tcW w:w="1305" w:type="dxa"/>
            <w:gridSpan w:val="3"/>
            <w:vAlign w:val="bottom"/>
          </w:tcPr>
          <w:p w14:paraId="5E350CB5" w14:textId="67C9D486" w:rsidR="004E63B9" w:rsidRPr="00ED221C" w:rsidRDefault="004E63B9" w:rsidP="00813ACD">
            <w:pPr>
              <w:pStyle w:val="FieldText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b w:val="0"/>
                <w:sz w:val="21"/>
                <w:szCs w:val="21"/>
              </w:rPr>
              <w:fldChar w:fldCharType="end"/>
            </w:r>
          </w:p>
        </w:tc>
      </w:tr>
      <w:tr w:rsidR="00CB6644" w:rsidRPr="00ED221C" w14:paraId="2CCFA6D4" w14:textId="77777777" w:rsidTr="003927B1">
        <w:trPr>
          <w:trHeight w:val="407"/>
          <w:jc w:val="center"/>
        </w:trPr>
        <w:tc>
          <w:tcPr>
            <w:tcW w:w="2695" w:type="dxa"/>
            <w:gridSpan w:val="3"/>
            <w:vAlign w:val="bottom"/>
          </w:tcPr>
          <w:p w14:paraId="000CD845" w14:textId="77777777" w:rsidR="008155DD" w:rsidRPr="00ED221C" w:rsidRDefault="008155DD" w:rsidP="00813ACD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Office Phone:</w:t>
            </w:r>
          </w:p>
        </w:tc>
        <w:bookmarkStart w:id="16" w:name="Text17"/>
        <w:tc>
          <w:tcPr>
            <w:tcW w:w="3150" w:type="dxa"/>
            <w:gridSpan w:val="3"/>
            <w:vAlign w:val="bottom"/>
          </w:tcPr>
          <w:p w14:paraId="07D184CB" w14:textId="77777777" w:rsidR="008155DD" w:rsidRPr="00ED221C" w:rsidRDefault="006D7B1F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819" w:type="dxa"/>
            <w:vAlign w:val="bottom"/>
          </w:tcPr>
          <w:p w14:paraId="0BE01C4B" w14:textId="77777777" w:rsidR="008155DD" w:rsidRPr="00ED221C" w:rsidRDefault="008155DD" w:rsidP="00813ACD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Office Fax</w:t>
            </w:r>
            <w:r w:rsidR="00900B36" w:rsidRPr="00ED221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bookmarkStart w:id="17" w:name="Text19"/>
        <w:tc>
          <w:tcPr>
            <w:tcW w:w="4041" w:type="dxa"/>
            <w:gridSpan w:val="8"/>
            <w:vAlign w:val="bottom"/>
          </w:tcPr>
          <w:p w14:paraId="2FAA2163" w14:textId="77777777" w:rsidR="008155DD" w:rsidRPr="00ED221C" w:rsidRDefault="006D7B1F" w:rsidP="00813ACD">
            <w:pPr>
              <w:pStyle w:val="FieldTex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b w:val="0"/>
                <w:sz w:val="21"/>
                <w:szCs w:val="21"/>
              </w:rPr>
              <w:fldChar w:fldCharType="end"/>
            </w:r>
            <w:bookmarkEnd w:id="17"/>
          </w:p>
        </w:tc>
      </w:tr>
      <w:tr w:rsidR="00CB6644" w:rsidRPr="00ED221C" w14:paraId="0F0989F5" w14:textId="77777777" w:rsidTr="008C7DC3">
        <w:trPr>
          <w:trHeight w:val="335"/>
          <w:jc w:val="center"/>
        </w:trPr>
        <w:tc>
          <w:tcPr>
            <w:tcW w:w="2695" w:type="dxa"/>
            <w:gridSpan w:val="3"/>
            <w:vAlign w:val="bottom"/>
          </w:tcPr>
          <w:p w14:paraId="353FEECE" w14:textId="77777777" w:rsidR="00F40B12" w:rsidRPr="00ED221C" w:rsidRDefault="008155DD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E-mail</w:t>
            </w:r>
            <w:r w:rsidR="00F40B12" w:rsidRPr="00ED221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bookmarkStart w:id="18" w:name="Text18"/>
        <w:tc>
          <w:tcPr>
            <w:tcW w:w="3150" w:type="dxa"/>
            <w:gridSpan w:val="3"/>
            <w:vAlign w:val="bottom"/>
          </w:tcPr>
          <w:p w14:paraId="70B91BDE" w14:textId="77777777" w:rsidR="00F40B12" w:rsidRPr="00ED221C" w:rsidRDefault="006D7B1F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819" w:type="dxa"/>
            <w:vAlign w:val="bottom"/>
          </w:tcPr>
          <w:p w14:paraId="086EF4FC" w14:textId="77777777" w:rsidR="00F40B12" w:rsidRPr="00ED221C" w:rsidRDefault="008155DD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Web URL</w:t>
            </w:r>
            <w:r w:rsidR="00F40B12" w:rsidRPr="00ED221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bookmarkStart w:id="19" w:name="Text20"/>
        <w:tc>
          <w:tcPr>
            <w:tcW w:w="4041" w:type="dxa"/>
            <w:gridSpan w:val="8"/>
            <w:vAlign w:val="bottom"/>
          </w:tcPr>
          <w:p w14:paraId="23B9193A" w14:textId="77777777" w:rsidR="00F40B12" w:rsidRPr="00ED221C" w:rsidRDefault="006D7B1F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9"/>
          </w:p>
        </w:tc>
      </w:tr>
      <w:tr w:rsidR="004E63B9" w:rsidRPr="00ED221C" w14:paraId="18FE97BE" w14:textId="77777777" w:rsidTr="008C7DC3">
        <w:trPr>
          <w:trHeight w:val="317"/>
          <w:jc w:val="center"/>
        </w:trPr>
        <w:tc>
          <w:tcPr>
            <w:tcW w:w="2695" w:type="dxa"/>
            <w:gridSpan w:val="3"/>
            <w:vAlign w:val="bottom"/>
          </w:tcPr>
          <w:p w14:paraId="4F3E44AB" w14:textId="0ADBE44B" w:rsidR="004E63B9" w:rsidRPr="00ED221C" w:rsidRDefault="004E63B9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Employment status:    </w:t>
            </w:r>
          </w:p>
        </w:tc>
        <w:tc>
          <w:tcPr>
            <w:tcW w:w="8010" w:type="dxa"/>
            <w:gridSpan w:val="12"/>
            <w:vAlign w:val="bottom"/>
          </w:tcPr>
          <w:p w14:paraId="64B1EDD9" w14:textId="74732332" w:rsidR="004E63B9" w:rsidRPr="00ED221C" w:rsidRDefault="004E63B9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Full- time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8601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Other 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856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  If other, explain: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8C7DC3" w:rsidRPr="00ED221C" w14:paraId="4D8F9BF9" w14:textId="77777777" w:rsidTr="008C7DC3">
        <w:trPr>
          <w:trHeight w:val="371"/>
          <w:jc w:val="center"/>
        </w:trPr>
        <w:tc>
          <w:tcPr>
            <w:tcW w:w="1516" w:type="dxa"/>
            <w:vAlign w:val="bottom"/>
          </w:tcPr>
          <w:p w14:paraId="7A101BCD" w14:textId="2422D2D1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Faculty</w:t>
            </w:r>
            <w:r w:rsidR="008C7DC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status:  </w:t>
            </w:r>
          </w:p>
        </w:tc>
        <w:tc>
          <w:tcPr>
            <w:tcW w:w="1179" w:type="dxa"/>
            <w:gridSpan w:val="2"/>
            <w:vAlign w:val="bottom"/>
          </w:tcPr>
          <w:p w14:paraId="57078820" w14:textId="60B7D16E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Tenured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6473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B9"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E63B9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</w:p>
        </w:tc>
        <w:tc>
          <w:tcPr>
            <w:tcW w:w="1800" w:type="dxa"/>
            <w:gridSpan w:val="2"/>
            <w:vAlign w:val="bottom"/>
          </w:tcPr>
          <w:p w14:paraId="56FE08D1" w14:textId="46DE6044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Non-tenured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0266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E"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1350" w:type="dxa"/>
            <w:vAlign w:val="bottom"/>
          </w:tcPr>
          <w:p w14:paraId="6AA527EB" w14:textId="2C822386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Adjunct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25209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B9"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E63B9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2520" w:type="dxa"/>
            <w:gridSpan w:val="5"/>
            <w:vAlign w:val="bottom"/>
          </w:tcPr>
          <w:p w14:paraId="5CF95516" w14:textId="222A1E58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Non-University Position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1833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FD" w:rsidRPr="00ED221C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</w:p>
        </w:tc>
        <w:tc>
          <w:tcPr>
            <w:tcW w:w="1620" w:type="dxa"/>
            <w:gridSpan w:val="3"/>
            <w:vAlign w:val="bottom"/>
          </w:tcPr>
          <w:p w14:paraId="64420A5A" w14:textId="06EA62E0" w:rsidR="00CB6644" w:rsidRPr="00ED221C" w:rsidRDefault="00CB6644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Administrative Staff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557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3B9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20" w:type="dxa"/>
            <w:vAlign w:val="bottom"/>
          </w:tcPr>
          <w:p w14:paraId="549404F9" w14:textId="1E20A3FF" w:rsidR="00CB6644" w:rsidRPr="00ED221C" w:rsidRDefault="00CB6644" w:rsidP="00813ACD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 xml:space="preserve">NA  </w:t>
            </w: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20704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FD" w:rsidRPr="00ED221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ED221C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</w:tr>
      <w:tr w:rsidR="002B0960" w:rsidRPr="00ED221C" w14:paraId="300CFCCD" w14:textId="77777777" w:rsidTr="00ED221C">
        <w:trPr>
          <w:trHeight w:val="317"/>
          <w:jc w:val="center"/>
        </w:trPr>
        <w:tc>
          <w:tcPr>
            <w:tcW w:w="9445" w:type="dxa"/>
            <w:gridSpan w:val="13"/>
            <w:vAlign w:val="bottom"/>
          </w:tcPr>
          <w:p w14:paraId="195F7F4B" w14:textId="45106033" w:rsidR="002B0960" w:rsidRPr="00ED221C" w:rsidRDefault="002B0960" w:rsidP="00813ACD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Time allocated for program director responsibilities (</w:t>
            </w:r>
            <w:r w:rsidR="00ED221C">
              <w:rPr>
                <w:rFonts w:asciiTheme="minorHAnsi" w:hAnsiTheme="minorHAnsi" w:cstheme="minorHAnsi"/>
                <w:sz w:val="21"/>
                <w:szCs w:val="21"/>
              </w:rPr>
              <w:t xml:space="preserve">noted as a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percentage</w:t>
            </w:r>
            <w:r w:rsidR="00F42F06" w:rsidRPr="00ED221C">
              <w:rPr>
                <w:rFonts w:asciiTheme="minorHAnsi" w:hAnsiTheme="minorHAnsi" w:cstheme="minorHAnsi"/>
                <w:sz w:val="21"/>
                <w:szCs w:val="21"/>
              </w:rPr>
              <w:t>, course release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or actual hours):</w:t>
            </w:r>
          </w:p>
        </w:tc>
        <w:tc>
          <w:tcPr>
            <w:tcW w:w="1260" w:type="dxa"/>
            <w:gridSpan w:val="2"/>
            <w:vAlign w:val="bottom"/>
          </w:tcPr>
          <w:p w14:paraId="7FA31FEE" w14:textId="77777777" w:rsidR="002B0960" w:rsidRPr="00ED221C" w:rsidRDefault="002B0960" w:rsidP="00813ACD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4E63B9" w:rsidRPr="00ED221C" w14:paraId="46F7FD3A" w14:textId="77777777" w:rsidTr="008C7DC3">
        <w:trPr>
          <w:trHeight w:val="353"/>
          <w:jc w:val="center"/>
        </w:trPr>
        <w:tc>
          <w:tcPr>
            <w:tcW w:w="1516" w:type="dxa"/>
            <w:vAlign w:val="bottom"/>
          </w:tcPr>
          <w:p w14:paraId="7D4B0A61" w14:textId="77777777" w:rsidR="004E63B9" w:rsidRPr="00ED221C" w:rsidRDefault="004E63B9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>Degree(s):</w:t>
            </w:r>
          </w:p>
        </w:tc>
        <w:bookmarkStart w:id="20" w:name="Text21"/>
        <w:tc>
          <w:tcPr>
            <w:tcW w:w="2979" w:type="dxa"/>
            <w:gridSpan w:val="4"/>
            <w:vAlign w:val="bottom"/>
          </w:tcPr>
          <w:p w14:paraId="42DA1723" w14:textId="77777777" w:rsidR="004E63B9" w:rsidRPr="00ED221C" w:rsidRDefault="004E63B9" w:rsidP="00813ACD">
            <w:pPr>
              <w:pStyle w:val="BodyText2"/>
              <w:tabs>
                <w:tab w:val="left" w:pos="1058"/>
              </w:tabs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08AC73CC" w14:textId="3D9EC3A5" w:rsidR="004E63B9" w:rsidRPr="00ED221C" w:rsidRDefault="004E63B9" w:rsidP="002B0960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t xml:space="preserve">Institution: </w:t>
            </w:r>
            <w:bookmarkStart w:id="21" w:name="Text22"/>
          </w:p>
        </w:tc>
        <w:bookmarkEnd w:id="21"/>
        <w:tc>
          <w:tcPr>
            <w:tcW w:w="4860" w:type="dxa"/>
            <w:gridSpan w:val="9"/>
            <w:vAlign w:val="bottom"/>
          </w:tcPr>
          <w:p w14:paraId="43B662C5" w14:textId="06D88B11" w:rsidR="004E63B9" w:rsidRPr="00ED221C" w:rsidRDefault="008C7DC3" w:rsidP="002B0960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221C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ED221C">
              <w:rPr>
                <w:rFonts w:ascii="Calibri" w:hAnsi="Calibri" w:cs="Calibri"/>
                <w:sz w:val="21"/>
                <w:szCs w:val="21"/>
              </w:rPr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ED22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3927B1" w:rsidRPr="00ED221C" w14:paraId="01BFC092" w14:textId="77777777" w:rsidTr="00ED221C">
        <w:trPr>
          <w:trHeight w:val="1100"/>
          <w:jc w:val="center"/>
        </w:trPr>
        <w:tc>
          <w:tcPr>
            <w:tcW w:w="10705" w:type="dxa"/>
            <w:gridSpan w:val="15"/>
            <w:vAlign w:val="bottom"/>
          </w:tcPr>
          <w:p w14:paraId="47ED9D7E" w14:textId="723D2D78" w:rsidR="003927B1" w:rsidRPr="00ED221C" w:rsidRDefault="003927B1" w:rsidP="002B0960">
            <w:pPr>
              <w:pStyle w:val="BodyText2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ED221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Note: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If the program director does not meet any of the requirements noted in </w:t>
            </w:r>
            <w:r w:rsidR="005A147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>ACEND Accreditation Standard 1, Required Element 1.5.c</w:t>
            </w:r>
            <w:r w:rsidR="00ED221C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a narrative </w:t>
            </w:r>
            <w:r w:rsidRPr="00ED221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must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be </w:t>
            </w:r>
            <w:r w:rsidR="00ED221C" w:rsidRPr="00ED221C">
              <w:rPr>
                <w:rFonts w:asciiTheme="minorHAnsi" w:hAnsiTheme="minorHAnsi" w:cstheme="minorHAnsi"/>
                <w:sz w:val="21"/>
                <w:szCs w:val="21"/>
              </w:rPr>
              <w:t>included with this request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 that details </w:t>
            </w:r>
            <w:r w:rsidR="00F6007C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the plan to place a program director who meets </w:t>
            </w:r>
            <w:r w:rsidR="005A1D13"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the specific requirement within </w:t>
            </w:r>
            <w:r w:rsidRPr="00ED221C">
              <w:rPr>
                <w:rFonts w:asciiTheme="minorHAnsi" w:hAnsiTheme="minorHAnsi" w:cstheme="minorHAnsi"/>
                <w:sz w:val="21"/>
                <w:szCs w:val="21"/>
              </w:rPr>
              <w:t xml:space="preserve">Standard 1, Required Element 1.5.c. and the timeline to come into compliance with this requirement. </w:t>
            </w:r>
          </w:p>
        </w:tc>
      </w:tr>
    </w:tbl>
    <w:p w14:paraId="05258E85" w14:textId="2C804FD7" w:rsidR="00D07300" w:rsidRPr="00F63620" w:rsidRDefault="00D07300" w:rsidP="003927B1">
      <w:pPr>
        <w:tabs>
          <w:tab w:val="left" w:pos="3600"/>
          <w:tab w:val="left" w:pos="4320"/>
        </w:tabs>
        <w:spacing w:before="120" w:after="120"/>
        <w:rPr>
          <w:rFonts w:ascii="Calibri" w:hAnsi="Calibri" w:cs="Calibri"/>
          <w:sz w:val="2"/>
          <w:szCs w:val="2"/>
        </w:rPr>
      </w:pPr>
    </w:p>
    <w:sectPr w:rsidR="00D07300" w:rsidRPr="00F63620" w:rsidSect="00ED221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0" w:right="720" w:bottom="720" w:left="864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63589" w14:textId="77777777" w:rsidR="003C3CA8" w:rsidRDefault="003C3CA8" w:rsidP="007F5A6F">
      <w:r>
        <w:separator/>
      </w:r>
    </w:p>
  </w:endnote>
  <w:endnote w:type="continuationSeparator" w:id="0">
    <w:p w14:paraId="31043D24" w14:textId="77777777" w:rsidR="003C3CA8" w:rsidRDefault="003C3CA8" w:rsidP="007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1FCE" w14:textId="292D70AC" w:rsidR="00BA77B3" w:rsidRPr="008C7DC3" w:rsidRDefault="008C7DC3">
    <w:pPr>
      <w:pStyle w:val="Footer"/>
      <w:rPr>
        <w:rFonts w:asciiTheme="minorHAnsi" w:hAnsiTheme="minorHAnsi" w:cstheme="minorHAnsi"/>
        <w:sz w:val="20"/>
      </w:rPr>
    </w:pPr>
    <w:r w:rsidRPr="008C7DC3">
      <w:rPr>
        <w:rFonts w:asciiTheme="minorHAnsi" w:hAnsiTheme="minorHAnsi" w:cstheme="minorHAnsi"/>
        <w:sz w:val="20"/>
      </w:rPr>
      <w:t xml:space="preserve">Page </w:t>
    </w:r>
    <w:r>
      <w:rPr>
        <w:rFonts w:asciiTheme="minorHAnsi" w:hAnsiTheme="minorHAnsi" w:cstheme="minorHAnsi"/>
        <w:sz w:val="20"/>
      </w:rPr>
      <w:t>2</w:t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  <w:t>Revised March 2025</w:t>
    </w:r>
  </w:p>
  <w:p w14:paraId="45664F6A" w14:textId="77777777" w:rsidR="008C7DC3" w:rsidRDefault="008C7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F5C1" w14:textId="0D3C2B65" w:rsidR="008C7DC3" w:rsidRPr="00B75F10" w:rsidRDefault="008C7DC3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B75F10">
      <w:rPr>
        <w:rFonts w:asciiTheme="minorHAnsi" w:hAnsiTheme="minorHAnsi" w:cstheme="minorHAnsi"/>
        <w:sz w:val="16"/>
        <w:szCs w:val="16"/>
      </w:rPr>
      <w:t>Revised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ACFC" w14:textId="77777777" w:rsidR="003C3CA8" w:rsidRDefault="003C3CA8" w:rsidP="007F5A6F">
      <w:r>
        <w:separator/>
      </w:r>
    </w:p>
  </w:footnote>
  <w:footnote w:type="continuationSeparator" w:id="0">
    <w:p w14:paraId="755AEC48" w14:textId="77777777" w:rsidR="003C3CA8" w:rsidRDefault="003C3CA8" w:rsidP="007F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0" w:type="dxa"/>
      <w:tblInd w:w="-72" w:type="dxa"/>
      <w:tblBorders>
        <w:top w:val="single" w:sz="12" w:space="0" w:color="auto"/>
        <w:bottom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310"/>
      <w:gridCol w:w="5580"/>
    </w:tblGrid>
    <w:tr w:rsidR="00927462" w14:paraId="169C3D7E" w14:textId="77777777" w:rsidTr="00864A6B">
      <w:trPr>
        <w:cantSplit/>
        <w:trHeight w:val="870"/>
      </w:trPr>
      <w:tc>
        <w:tcPr>
          <w:tcW w:w="5310" w:type="dxa"/>
          <w:vAlign w:val="center"/>
        </w:tcPr>
        <w:p w14:paraId="52958123" w14:textId="77777777" w:rsidR="00927462" w:rsidRPr="005E55FC" w:rsidRDefault="00927462" w:rsidP="006D7B1F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E55FC">
            <w:rPr>
              <w:rFonts w:asciiTheme="minorHAnsi" w:hAnsiTheme="minorHAnsi" w:cstheme="minorHAnsi"/>
              <w:b/>
              <w:sz w:val="28"/>
              <w:szCs w:val="28"/>
            </w:rPr>
            <w:t>Program Director Change Request</w:t>
          </w:r>
        </w:p>
      </w:tc>
      <w:tc>
        <w:tcPr>
          <w:tcW w:w="5580" w:type="dxa"/>
        </w:tcPr>
        <w:p w14:paraId="4C87F3AE" w14:textId="5C190D96" w:rsidR="00927462" w:rsidRDefault="00354573" w:rsidP="006D7B1F">
          <w:pPr>
            <w:jc w:val="right"/>
          </w:pPr>
          <w:r w:rsidRPr="00384038">
            <w:rPr>
              <w:noProof/>
            </w:rPr>
            <w:drawing>
              <wp:inline distT="0" distB="0" distL="0" distR="0" wp14:anchorId="1EB7A768" wp14:editId="29E54872">
                <wp:extent cx="1637665" cy="7124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EFD81A" w14:textId="77777777" w:rsidR="00927462" w:rsidRPr="001611D0" w:rsidRDefault="00927462" w:rsidP="00E3646F">
    <w:pPr>
      <w:pStyle w:val="Header"/>
      <w:tabs>
        <w:tab w:val="clear" w:pos="4680"/>
      </w:tabs>
      <w:jc w:val="right"/>
      <w:rPr>
        <w:rFonts w:ascii="Calibri Light" w:hAnsi="Calibri Light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0" w:type="dxa"/>
      <w:tblInd w:w="-72" w:type="dxa"/>
      <w:tblBorders>
        <w:top w:val="single" w:sz="12" w:space="0" w:color="auto"/>
        <w:bottom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310"/>
      <w:gridCol w:w="5580"/>
    </w:tblGrid>
    <w:tr w:rsidR="008C7DC3" w14:paraId="475CF047" w14:textId="77777777" w:rsidTr="00A76DA9">
      <w:trPr>
        <w:cantSplit/>
        <w:trHeight w:val="870"/>
      </w:trPr>
      <w:tc>
        <w:tcPr>
          <w:tcW w:w="5310" w:type="dxa"/>
          <w:vAlign w:val="center"/>
        </w:tcPr>
        <w:p w14:paraId="108F3013" w14:textId="77777777" w:rsidR="008C7DC3" w:rsidRPr="005E55FC" w:rsidRDefault="008C7DC3" w:rsidP="008C7DC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E55FC">
            <w:rPr>
              <w:rFonts w:asciiTheme="minorHAnsi" w:hAnsiTheme="minorHAnsi" w:cstheme="minorHAnsi"/>
              <w:b/>
              <w:sz w:val="28"/>
              <w:szCs w:val="28"/>
            </w:rPr>
            <w:t>Program Director Change Request</w:t>
          </w:r>
        </w:p>
      </w:tc>
      <w:tc>
        <w:tcPr>
          <w:tcW w:w="5580" w:type="dxa"/>
        </w:tcPr>
        <w:p w14:paraId="6034097D" w14:textId="77777777" w:rsidR="008C7DC3" w:rsidRDefault="008C7DC3" w:rsidP="008C7DC3">
          <w:pPr>
            <w:jc w:val="right"/>
          </w:pPr>
          <w:r w:rsidRPr="00384038">
            <w:rPr>
              <w:noProof/>
            </w:rPr>
            <w:drawing>
              <wp:inline distT="0" distB="0" distL="0" distR="0" wp14:anchorId="537AB4E6" wp14:editId="426ACC21">
                <wp:extent cx="1637665" cy="712470"/>
                <wp:effectExtent l="0" t="0" r="0" b="0"/>
                <wp:docPr id="34158452" name="Picture 34158452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158452" name="Picture 34158452" descr="A close-up of a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FBE94" w14:textId="77777777" w:rsidR="008C7DC3" w:rsidRDefault="008C7DC3" w:rsidP="00ED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F4A16"/>
    <w:multiLevelType w:val="hybridMultilevel"/>
    <w:tmpl w:val="CE0067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C80312"/>
    <w:multiLevelType w:val="multilevel"/>
    <w:tmpl w:val="0B3A0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DEA5624"/>
    <w:multiLevelType w:val="hybridMultilevel"/>
    <w:tmpl w:val="D9F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0CB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59913A9"/>
    <w:multiLevelType w:val="multilevel"/>
    <w:tmpl w:val="0F6C0112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7E7932AE"/>
    <w:multiLevelType w:val="hybridMultilevel"/>
    <w:tmpl w:val="00D2AF76"/>
    <w:lvl w:ilvl="0" w:tplc="E620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2283">
    <w:abstractNumId w:val="0"/>
  </w:num>
  <w:num w:numId="2" w16cid:durableId="1191189243">
    <w:abstractNumId w:val="0"/>
  </w:num>
  <w:num w:numId="3" w16cid:durableId="1103888753">
    <w:abstractNumId w:val="1"/>
  </w:num>
  <w:num w:numId="4" w16cid:durableId="1840382834">
    <w:abstractNumId w:val="2"/>
  </w:num>
  <w:num w:numId="5" w16cid:durableId="1565874558">
    <w:abstractNumId w:val="7"/>
  </w:num>
  <w:num w:numId="6" w16cid:durableId="156001149">
    <w:abstractNumId w:val="6"/>
  </w:num>
  <w:num w:numId="7" w16cid:durableId="163322469">
    <w:abstractNumId w:val="8"/>
  </w:num>
  <w:num w:numId="8" w16cid:durableId="1362823126">
    <w:abstractNumId w:val="4"/>
  </w:num>
  <w:num w:numId="9" w16cid:durableId="1315379114">
    <w:abstractNumId w:val="5"/>
  </w:num>
  <w:num w:numId="10" w16cid:durableId="200804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0"/>
    <w:rsid w:val="00002BE3"/>
    <w:rsid w:val="000117D0"/>
    <w:rsid w:val="000218E0"/>
    <w:rsid w:val="00064D7E"/>
    <w:rsid w:val="000702D7"/>
    <w:rsid w:val="0007178B"/>
    <w:rsid w:val="0007193B"/>
    <w:rsid w:val="00080474"/>
    <w:rsid w:val="000817FC"/>
    <w:rsid w:val="000819C6"/>
    <w:rsid w:val="000827B2"/>
    <w:rsid w:val="0008756B"/>
    <w:rsid w:val="00087F9C"/>
    <w:rsid w:val="00093411"/>
    <w:rsid w:val="00097C14"/>
    <w:rsid w:val="000A35EB"/>
    <w:rsid w:val="000B1578"/>
    <w:rsid w:val="000B5246"/>
    <w:rsid w:val="000D5CC2"/>
    <w:rsid w:val="000F3998"/>
    <w:rsid w:val="00102F8C"/>
    <w:rsid w:val="001178A1"/>
    <w:rsid w:val="00122903"/>
    <w:rsid w:val="00126AA8"/>
    <w:rsid w:val="00130FAE"/>
    <w:rsid w:val="0013544A"/>
    <w:rsid w:val="00137FA9"/>
    <w:rsid w:val="00143A14"/>
    <w:rsid w:val="00156F1D"/>
    <w:rsid w:val="001611D0"/>
    <w:rsid w:val="00165FA8"/>
    <w:rsid w:val="00167116"/>
    <w:rsid w:val="00190A48"/>
    <w:rsid w:val="001C66BE"/>
    <w:rsid w:val="001D1A45"/>
    <w:rsid w:val="001D1F9C"/>
    <w:rsid w:val="0020636B"/>
    <w:rsid w:val="00222596"/>
    <w:rsid w:val="00242887"/>
    <w:rsid w:val="002501A6"/>
    <w:rsid w:val="0025192A"/>
    <w:rsid w:val="0026006B"/>
    <w:rsid w:val="00280B07"/>
    <w:rsid w:val="002B0960"/>
    <w:rsid w:val="002B3F01"/>
    <w:rsid w:val="002B71F2"/>
    <w:rsid w:val="002C2409"/>
    <w:rsid w:val="002D246F"/>
    <w:rsid w:val="002D292B"/>
    <w:rsid w:val="002D5ED1"/>
    <w:rsid w:val="002D7501"/>
    <w:rsid w:val="002E156F"/>
    <w:rsid w:val="002F7F5A"/>
    <w:rsid w:val="00332F5D"/>
    <w:rsid w:val="00354573"/>
    <w:rsid w:val="003702BE"/>
    <w:rsid w:val="00373E8D"/>
    <w:rsid w:val="003769B4"/>
    <w:rsid w:val="003927B1"/>
    <w:rsid w:val="003935CF"/>
    <w:rsid w:val="003A0FED"/>
    <w:rsid w:val="003B1EB0"/>
    <w:rsid w:val="003B2900"/>
    <w:rsid w:val="003B32AA"/>
    <w:rsid w:val="003B517F"/>
    <w:rsid w:val="003C3CA8"/>
    <w:rsid w:val="003C3D81"/>
    <w:rsid w:val="003D5A8C"/>
    <w:rsid w:val="003D5D05"/>
    <w:rsid w:val="003F7E56"/>
    <w:rsid w:val="004032B6"/>
    <w:rsid w:val="0041005D"/>
    <w:rsid w:val="0042122C"/>
    <w:rsid w:val="00430D22"/>
    <w:rsid w:val="0043217E"/>
    <w:rsid w:val="00477BFB"/>
    <w:rsid w:val="004A3562"/>
    <w:rsid w:val="004D0248"/>
    <w:rsid w:val="004E63B9"/>
    <w:rsid w:val="004F6C52"/>
    <w:rsid w:val="005135B2"/>
    <w:rsid w:val="005325D6"/>
    <w:rsid w:val="00535489"/>
    <w:rsid w:val="0055293A"/>
    <w:rsid w:val="005612F7"/>
    <w:rsid w:val="0058567E"/>
    <w:rsid w:val="00585BA3"/>
    <w:rsid w:val="00590537"/>
    <w:rsid w:val="005A1473"/>
    <w:rsid w:val="005A1D13"/>
    <w:rsid w:val="005A2102"/>
    <w:rsid w:val="005A528B"/>
    <w:rsid w:val="005E55FC"/>
    <w:rsid w:val="005F6634"/>
    <w:rsid w:val="00602D77"/>
    <w:rsid w:val="006229C8"/>
    <w:rsid w:val="00622DA3"/>
    <w:rsid w:val="00643583"/>
    <w:rsid w:val="00645EA2"/>
    <w:rsid w:val="00655B2F"/>
    <w:rsid w:val="00666BA2"/>
    <w:rsid w:val="006813BE"/>
    <w:rsid w:val="00682DF7"/>
    <w:rsid w:val="006A0E90"/>
    <w:rsid w:val="006B3185"/>
    <w:rsid w:val="006D6FCE"/>
    <w:rsid w:val="006D7B1F"/>
    <w:rsid w:val="006F7B25"/>
    <w:rsid w:val="00707AC7"/>
    <w:rsid w:val="00711722"/>
    <w:rsid w:val="0071446B"/>
    <w:rsid w:val="007321FD"/>
    <w:rsid w:val="007347C3"/>
    <w:rsid w:val="007347D4"/>
    <w:rsid w:val="007456EB"/>
    <w:rsid w:val="007564A1"/>
    <w:rsid w:val="00766636"/>
    <w:rsid w:val="00786B48"/>
    <w:rsid w:val="00791D7F"/>
    <w:rsid w:val="0079512A"/>
    <w:rsid w:val="007B3136"/>
    <w:rsid w:val="007B586B"/>
    <w:rsid w:val="007C40B6"/>
    <w:rsid w:val="007D358F"/>
    <w:rsid w:val="007E422B"/>
    <w:rsid w:val="007E79D7"/>
    <w:rsid w:val="007F5A6F"/>
    <w:rsid w:val="00804E0F"/>
    <w:rsid w:val="0081155A"/>
    <w:rsid w:val="00813ACD"/>
    <w:rsid w:val="008155DD"/>
    <w:rsid w:val="00862436"/>
    <w:rsid w:val="00864A5B"/>
    <w:rsid w:val="00864A6B"/>
    <w:rsid w:val="00866452"/>
    <w:rsid w:val="00880EC9"/>
    <w:rsid w:val="0088249B"/>
    <w:rsid w:val="008A6588"/>
    <w:rsid w:val="008B39DD"/>
    <w:rsid w:val="008C7DC3"/>
    <w:rsid w:val="008E3E64"/>
    <w:rsid w:val="00900B36"/>
    <w:rsid w:val="00900C30"/>
    <w:rsid w:val="009137BA"/>
    <w:rsid w:val="0091561E"/>
    <w:rsid w:val="009228C8"/>
    <w:rsid w:val="00927462"/>
    <w:rsid w:val="00935630"/>
    <w:rsid w:val="009412D0"/>
    <w:rsid w:val="0095778D"/>
    <w:rsid w:val="00973402"/>
    <w:rsid w:val="00973631"/>
    <w:rsid w:val="00976538"/>
    <w:rsid w:val="00991771"/>
    <w:rsid w:val="009B2AC0"/>
    <w:rsid w:val="009D17D1"/>
    <w:rsid w:val="009F34B3"/>
    <w:rsid w:val="00A41536"/>
    <w:rsid w:val="00A7069C"/>
    <w:rsid w:val="00A86255"/>
    <w:rsid w:val="00A901F1"/>
    <w:rsid w:val="00A958C5"/>
    <w:rsid w:val="00AB12BB"/>
    <w:rsid w:val="00AB1618"/>
    <w:rsid w:val="00AB193F"/>
    <w:rsid w:val="00AE0AAC"/>
    <w:rsid w:val="00AE20B5"/>
    <w:rsid w:val="00AE3935"/>
    <w:rsid w:val="00AF7881"/>
    <w:rsid w:val="00B13B61"/>
    <w:rsid w:val="00B1756C"/>
    <w:rsid w:val="00B31D83"/>
    <w:rsid w:val="00B330F3"/>
    <w:rsid w:val="00B51890"/>
    <w:rsid w:val="00B541AA"/>
    <w:rsid w:val="00B54F71"/>
    <w:rsid w:val="00B554DA"/>
    <w:rsid w:val="00B62D3D"/>
    <w:rsid w:val="00B72B11"/>
    <w:rsid w:val="00B75F10"/>
    <w:rsid w:val="00BA2082"/>
    <w:rsid w:val="00BA77B3"/>
    <w:rsid w:val="00BD5B1F"/>
    <w:rsid w:val="00BE5C45"/>
    <w:rsid w:val="00C016BB"/>
    <w:rsid w:val="00C02059"/>
    <w:rsid w:val="00C20E32"/>
    <w:rsid w:val="00C260A3"/>
    <w:rsid w:val="00C31565"/>
    <w:rsid w:val="00C46770"/>
    <w:rsid w:val="00C554FB"/>
    <w:rsid w:val="00C60FE3"/>
    <w:rsid w:val="00C67DEC"/>
    <w:rsid w:val="00C740D6"/>
    <w:rsid w:val="00C7623F"/>
    <w:rsid w:val="00C85C2A"/>
    <w:rsid w:val="00C92FDC"/>
    <w:rsid w:val="00C9569F"/>
    <w:rsid w:val="00CB46E7"/>
    <w:rsid w:val="00CB6644"/>
    <w:rsid w:val="00CE16D0"/>
    <w:rsid w:val="00CF21B7"/>
    <w:rsid w:val="00D019D6"/>
    <w:rsid w:val="00D07300"/>
    <w:rsid w:val="00D21E27"/>
    <w:rsid w:val="00D27EA7"/>
    <w:rsid w:val="00D36EBB"/>
    <w:rsid w:val="00D42DB1"/>
    <w:rsid w:val="00D53A7C"/>
    <w:rsid w:val="00D63C41"/>
    <w:rsid w:val="00D72A9C"/>
    <w:rsid w:val="00D74E29"/>
    <w:rsid w:val="00D842D8"/>
    <w:rsid w:val="00D8435D"/>
    <w:rsid w:val="00D8753F"/>
    <w:rsid w:val="00DA4047"/>
    <w:rsid w:val="00DA5E2F"/>
    <w:rsid w:val="00DB51E6"/>
    <w:rsid w:val="00DC2549"/>
    <w:rsid w:val="00E118DA"/>
    <w:rsid w:val="00E161A6"/>
    <w:rsid w:val="00E3646F"/>
    <w:rsid w:val="00E90A6C"/>
    <w:rsid w:val="00EA4967"/>
    <w:rsid w:val="00EB03EA"/>
    <w:rsid w:val="00EB395C"/>
    <w:rsid w:val="00EC318F"/>
    <w:rsid w:val="00ED12D1"/>
    <w:rsid w:val="00ED221C"/>
    <w:rsid w:val="00EF2B5E"/>
    <w:rsid w:val="00EF5A59"/>
    <w:rsid w:val="00F32FD6"/>
    <w:rsid w:val="00F3462A"/>
    <w:rsid w:val="00F353D5"/>
    <w:rsid w:val="00F40B12"/>
    <w:rsid w:val="00F40E80"/>
    <w:rsid w:val="00F42F06"/>
    <w:rsid w:val="00F445BF"/>
    <w:rsid w:val="00F55BEF"/>
    <w:rsid w:val="00F6007C"/>
    <w:rsid w:val="00F63620"/>
    <w:rsid w:val="00F8259C"/>
    <w:rsid w:val="00FA26EC"/>
    <w:rsid w:val="00FB1DBE"/>
    <w:rsid w:val="00FB63B9"/>
    <w:rsid w:val="00FC3847"/>
    <w:rsid w:val="00FE7242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9434C"/>
  <w15:chartTrackingRefBased/>
  <w15:docId w15:val="{D450C848-9080-4D63-B2AA-7D89EC4E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D77"/>
    <w:rPr>
      <w:sz w:val="22"/>
      <w:lang w:eastAsia="en-US"/>
    </w:rPr>
  </w:style>
  <w:style w:type="paragraph" w:styleId="Heading1">
    <w:name w:val="heading 1"/>
    <w:basedOn w:val="Heading2"/>
    <w:next w:val="Normal"/>
    <w:qFormat/>
    <w:pPr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Heading1"/>
    <w:next w:val="Normal"/>
    <w:qFormat/>
    <w:pPr>
      <w:spacing w:before="0" w:after="0"/>
      <w:outlineLvl w:val="2"/>
    </w:pPr>
    <w:rPr>
      <w:rFonts w:ascii="Impact" w:eastAsia="Times New Roman" w:hAnsi="Impact"/>
      <w:b w:val="0"/>
      <w:i w:val="0"/>
      <w:caps/>
      <w:color w:val="000000"/>
      <w:sz w:val="36"/>
      <w:u w:val="none"/>
    </w:rPr>
  </w:style>
  <w:style w:type="paragraph" w:styleId="Heading4">
    <w:name w:val="heading 4"/>
    <w:basedOn w:val="Normal"/>
    <w:next w:val="Normal"/>
    <w:link w:val="Heading4Char"/>
    <w:qFormat/>
    <w:rsid w:val="006F7B25"/>
    <w:pPr>
      <w:keepNext/>
      <w:outlineLvl w:val="3"/>
    </w:pPr>
    <w:rPr>
      <w:rFonts w:eastAsia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customStyle="1" w:styleId="Bullets">
    <w:name w:val="Bullets"/>
    <w:basedOn w:val="ListBullet"/>
    <w:pPr>
      <w:numPr>
        <w:numId w:val="0"/>
      </w:numPr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customStyle="1" w:styleId="Masthead">
    <w:name w:val="Masthead"/>
    <w:basedOn w:val="Heading1"/>
    <w:pPr>
      <w:spacing w:before="0" w:after="0"/>
    </w:pPr>
    <w:rPr>
      <w:rFonts w:ascii="Impact" w:eastAsia="Times New Roman" w:hAnsi="Impact"/>
      <w:b w:val="0"/>
      <w:i w:val="0"/>
      <w:color w:val="000000"/>
      <w:sz w:val="40"/>
      <w:u w:val="none"/>
    </w:rPr>
  </w:style>
  <w:style w:type="paragraph" w:customStyle="1" w:styleId="StyleHeading1LatinImpact18ptNotBoldNotItalicNou">
    <w:name w:val="Style Heading 1 + (Latin) Impact 18 pt Not Bold Not Italic No u..."/>
    <w:basedOn w:val="Heading1"/>
    <w:rsid w:val="00A86255"/>
    <w:pPr>
      <w:shd w:val="clear" w:color="auto" w:fill="D9D9D9"/>
    </w:pPr>
    <w:rPr>
      <w:rFonts w:ascii="Arial Rounded MT Bold" w:hAnsi="Arial Rounded MT Bold"/>
      <w:b w:val="0"/>
      <w:i w:val="0"/>
      <w:caps/>
      <w:sz w:val="36"/>
      <w:u w:val="none"/>
    </w:rPr>
  </w:style>
  <w:style w:type="character" w:styleId="CommentReference">
    <w:name w:val="annotation reference"/>
    <w:semiHidden/>
    <w:rsid w:val="009412D0"/>
    <w:rPr>
      <w:sz w:val="16"/>
      <w:szCs w:val="16"/>
    </w:rPr>
  </w:style>
  <w:style w:type="paragraph" w:styleId="CommentText">
    <w:name w:val="annotation text"/>
    <w:basedOn w:val="Normal"/>
    <w:semiHidden/>
    <w:rsid w:val="009412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12D0"/>
    <w:rPr>
      <w:b/>
      <w:bCs/>
    </w:rPr>
  </w:style>
  <w:style w:type="paragraph" w:styleId="BalloonText">
    <w:name w:val="Balloon Text"/>
    <w:basedOn w:val="Normal"/>
    <w:semiHidden/>
    <w:rsid w:val="00941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5A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5A6F"/>
    <w:rPr>
      <w:sz w:val="22"/>
    </w:rPr>
  </w:style>
  <w:style w:type="paragraph" w:styleId="Footer">
    <w:name w:val="footer"/>
    <w:basedOn w:val="Normal"/>
    <w:link w:val="FooterChar"/>
    <w:uiPriority w:val="99"/>
    <w:rsid w:val="007F5A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5A6F"/>
    <w:rPr>
      <w:sz w:val="22"/>
    </w:rPr>
  </w:style>
  <w:style w:type="paragraph" w:styleId="BodyText2">
    <w:name w:val="Body Text 2"/>
    <w:basedOn w:val="Normal"/>
    <w:link w:val="BodyText2Char"/>
    <w:rsid w:val="002501A6"/>
    <w:pPr>
      <w:spacing w:after="120" w:line="480" w:lineRule="auto"/>
    </w:pPr>
  </w:style>
  <w:style w:type="character" w:customStyle="1" w:styleId="BodyText2Char">
    <w:name w:val="Body Text 2 Char"/>
    <w:link w:val="BodyText2"/>
    <w:rsid w:val="002501A6"/>
    <w:rPr>
      <w:sz w:val="22"/>
    </w:rPr>
  </w:style>
  <w:style w:type="paragraph" w:customStyle="1" w:styleId="FieldText">
    <w:name w:val="Field Text"/>
    <w:basedOn w:val="BodyText"/>
    <w:next w:val="Normal"/>
    <w:link w:val="FieldTextChar"/>
    <w:rsid w:val="002501A6"/>
    <w:rPr>
      <w:rFonts w:ascii="Arial" w:eastAsia="Times New Roman" w:hAnsi="Arial"/>
      <w:b/>
      <w:sz w:val="19"/>
      <w:szCs w:val="19"/>
    </w:rPr>
  </w:style>
  <w:style w:type="character" w:customStyle="1" w:styleId="FieldTextChar">
    <w:name w:val="Field Text Char"/>
    <w:link w:val="FieldText"/>
    <w:rsid w:val="002501A6"/>
    <w:rPr>
      <w:rFonts w:ascii="Arial" w:eastAsia="Times New Roman" w:hAnsi="Arial"/>
      <w:b/>
      <w:sz w:val="19"/>
      <w:szCs w:val="19"/>
    </w:rPr>
  </w:style>
  <w:style w:type="character" w:customStyle="1" w:styleId="BodyTextChar">
    <w:name w:val="Body Text Char"/>
    <w:link w:val="BodyText"/>
    <w:rsid w:val="00F40B12"/>
    <w:rPr>
      <w:sz w:val="22"/>
    </w:rPr>
  </w:style>
  <w:style w:type="paragraph" w:customStyle="1" w:styleId="body">
    <w:name w:val="body"/>
    <w:basedOn w:val="Normal"/>
    <w:rsid w:val="003B32AA"/>
    <w:pPr>
      <w:spacing w:before="80"/>
    </w:pPr>
    <w:rPr>
      <w:rFonts w:ascii="Book Antiqua" w:eastAsia="Times New Roman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3B32AA"/>
    <w:rPr>
      <w:rFonts w:ascii="Book Antiqua" w:eastAsia="Times New Roman" w:hAnsi="Book Antiqua"/>
      <w:i/>
      <w:spacing w:val="10"/>
      <w:sz w:val="18"/>
      <w:szCs w:val="18"/>
    </w:rPr>
  </w:style>
  <w:style w:type="paragraph" w:styleId="List2">
    <w:name w:val="List 2"/>
    <w:basedOn w:val="List"/>
    <w:rsid w:val="00655B2F"/>
    <w:pPr>
      <w:spacing w:after="120" w:line="240" w:lineRule="atLeast"/>
      <w:ind w:left="1800"/>
      <w:contextualSpacing w:val="0"/>
      <w:jc w:val="both"/>
    </w:pPr>
    <w:rPr>
      <w:rFonts w:ascii="Arial" w:eastAsia="Times New Roman" w:hAnsi="Arial"/>
      <w:spacing w:val="-5"/>
      <w:sz w:val="20"/>
    </w:rPr>
  </w:style>
  <w:style w:type="paragraph" w:styleId="ListNumber">
    <w:name w:val="List Number"/>
    <w:basedOn w:val="List"/>
    <w:link w:val="ListNumberChar"/>
    <w:rsid w:val="00655B2F"/>
    <w:pPr>
      <w:numPr>
        <w:numId w:val="5"/>
      </w:numPr>
      <w:spacing w:after="120" w:line="240" w:lineRule="atLeast"/>
      <w:contextualSpacing w:val="0"/>
      <w:jc w:val="both"/>
    </w:pPr>
    <w:rPr>
      <w:rFonts w:ascii="Arial" w:eastAsia="Times New Roman" w:hAnsi="Arial"/>
      <w:spacing w:val="-5"/>
      <w:sz w:val="20"/>
    </w:rPr>
  </w:style>
  <w:style w:type="character" w:customStyle="1" w:styleId="ListNumberChar">
    <w:name w:val="List Number Char"/>
    <w:link w:val="ListNumber"/>
    <w:rsid w:val="00655B2F"/>
    <w:rPr>
      <w:rFonts w:ascii="Arial" w:eastAsia="Times New Roman" w:hAnsi="Arial"/>
      <w:spacing w:val="-5"/>
    </w:rPr>
  </w:style>
  <w:style w:type="paragraph" w:styleId="List">
    <w:name w:val="List"/>
    <w:basedOn w:val="Normal"/>
    <w:rsid w:val="00655B2F"/>
    <w:pPr>
      <w:ind w:left="360" w:hanging="360"/>
      <w:contextualSpacing/>
    </w:pPr>
  </w:style>
  <w:style w:type="character" w:styleId="Hyperlink">
    <w:name w:val="Hyperlink"/>
    <w:rsid w:val="00F40E80"/>
    <w:rPr>
      <w:color w:val="0000FF"/>
      <w:u w:val="single"/>
    </w:rPr>
  </w:style>
  <w:style w:type="character" w:customStyle="1" w:styleId="Heading4Char">
    <w:name w:val="Heading 4 Char"/>
    <w:link w:val="Heading4"/>
    <w:rsid w:val="006F7B25"/>
    <w:rPr>
      <w:rFonts w:eastAsia="Times New Roman"/>
      <w:b/>
      <w:bCs/>
      <w:sz w:val="24"/>
    </w:rPr>
  </w:style>
  <w:style w:type="table" w:styleId="TableGrid">
    <w:name w:val="Table Grid"/>
    <w:basedOn w:val="TableNormal"/>
    <w:rsid w:val="00864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292B"/>
    <w:pPr>
      <w:ind w:left="720"/>
      <w:contextualSpacing/>
    </w:pPr>
    <w:rPr>
      <w:rFonts w:ascii="Calibri" w:eastAsia="Times New Roman" w:hAnsi="Calibri"/>
      <w:sz w:val="24"/>
      <w:szCs w:val="24"/>
    </w:rPr>
  </w:style>
  <w:style w:type="paragraph" w:styleId="Revision">
    <w:name w:val="Revision"/>
    <w:hidden/>
    <w:uiPriority w:val="99"/>
    <w:semiHidden/>
    <w:rsid w:val="00590537"/>
    <w:rPr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C762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2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trightpro.org/acend/accreditation-standards-fees-and-policies/acend-policies-and-procedur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ENDreports@eatrigh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onova\Application%20Data\Microsoft\Templates\Substitute%20feedback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FA2D-DD7E-4E8E-9C22-FC4AEB5B6A95}"/>
      </w:docPartPr>
      <w:docPartBody>
        <w:p w:rsidR="00A06511" w:rsidRDefault="00A62FDE">
          <w:r w:rsidRPr="006F2A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DE"/>
    <w:rsid w:val="0008756B"/>
    <w:rsid w:val="000F3998"/>
    <w:rsid w:val="001C7697"/>
    <w:rsid w:val="0026006B"/>
    <w:rsid w:val="00332F5D"/>
    <w:rsid w:val="004D0248"/>
    <w:rsid w:val="00A06511"/>
    <w:rsid w:val="00A62FDE"/>
    <w:rsid w:val="00AB1618"/>
    <w:rsid w:val="00C02059"/>
    <w:rsid w:val="00E118DA"/>
    <w:rsid w:val="00F445BF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F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500F-3F3E-4E92-AB2C-DBABF1EA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Substitute feedback form</Template>
  <TotalTime>0</TotalTime>
  <Pages>1</Pages>
  <Words>326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Director Change Request</vt:lpstr>
    </vt:vector>
  </TitlesOfParts>
  <Manager/>
  <Company/>
  <LinksUpToDate>false</LinksUpToDate>
  <CharactersWithSpaces>2933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mailto:ACENDreports@eatright.org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Director Change Request</dc:title>
  <dc:subject/>
  <dc:creator>Mary Ann Taccona</dc:creator>
  <cp:keywords/>
  <dc:description/>
  <cp:lastModifiedBy>Lauren Bozich</cp:lastModifiedBy>
  <cp:revision>2</cp:revision>
  <cp:lastPrinted>2014-07-29T14:42:00Z</cp:lastPrinted>
  <dcterms:created xsi:type="dcterms:W3CDTF">2025-03-13T14:55:00Z</dcterms:created>
  <dcterms:modified xsi:type="dcterms:W3CDTF">2025-03-13T14:55:00Z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TC011589521033</vt:lpwstr>
  </property>
  <property fmtid="{D5CDD505-2E9C-101B-9397-08002B2CF9AE}" pid="3" name="GrammarlyDocumentId">
    <vt:lpwstr>93367fa460d11907f477eaf9d7af740c6f76aec1f50ecdb2e446d693892d762d</vt:lpwstr>
  </property>
</Properties>
</file>